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057A3" w14:textId="26FB3718" w:rsidR="001D3B53" w:rsidRDefault="001D3B53" w:rsidP="001D3B53">
      <w:pPr>
        <w:rPr>
          <w:b/>
          <w:bCs/>
        </w:rPr>
      </w:pPr>
      <w:r w:rsidRPr="003B2C56">
        <w:rPr>
          <w:b/>
          <w:bCs/>
        </w:rPr>
        <w:t xml:space="preserve">January </w:t>
      </w:r>
      <w:r w:rsidR="00377C59">
        <w:rPr>
          <w:b/>
          <w:bCs/>
        </w:rPr>
        <w:t>22</w:t>
      </w:r>
      <w:r w:rsidRPr="003B2C56">
        <w:rPr>
          <w:b/>
          <w:bCs/>
        </w:rPr>
        <w:t>, 2024</w:t>
      </w:r>
      <w:r w:rsidR="00E76F16">
        <w:rPr>
          <w:b/>
          <w:bCs/>
        </w:rPr>
        <w:t>: F</w:t>
      </w:r>
      <w:r w:rsidRPr="003B2C56">
        <w:rPr>
          <w:b/>
          <w:bCs/>
        </w:rPr>
        <w:t xml:space="preserve">or </w:t>
      </w:r>
      <w:r>
        <w:rPr>
          <w:b/>
          <w:bCs/>
        </w:rPr>
        <w:t xml:space="preserve">PHSC </w:t>
      </w:r>
      <w:r w:rsidRPr="003B2C56">
        <w:rPr>
          <w:b/>
          <w:bCs/>
        </w:rPr>
        <w:t>R</w:t>
      </w:r>
      <w:r w:rsidR="00184ABC">
        <w:rPr>
          <w:b/>
          <w:bCs/>
        </w:rPr>
        <w:t>eview and Input</w:t>
      </w:r>
    </w:p>
    <w:p w14:paraId="42A773AC" w14:textId="3859BED3" w:rsidR="00BF60D3" w:rsidRDefault="00BF60D3" w:rsidP="001D3B53">
      <w:pPr>
        <w:rPr>
          <w:b/>
          <w:bCs/>
        </w:rPr>
      </w:pPr>
      <w:r>
        <w:rPr>
          <w:b/>
          <w:bCs/>
        </w:rPr>
        <w:t xml:space="preserve">Please complete and return by </w:t>
      </w:r>
      <w:r w:rsidR="00563BA7">
        <w:rPr>
          <w:b/>
          <w:bCs/>
        </w:rPr>
        <w:t xml:space="preserve">end of day </w:t>
      </w:r>
      <w:r>
        <w:rPr>
          <w:b/>
          <w:bCs/>
        </w:rPr>
        <w:t xml:space="preserve">January 29, 2024 to </w:t>
      </w:r>
      <w:r w:rsidR="00E76F16">
        <w:rPr>
          <w:b/>
          <w:bCs/>
        </w:rPr>
        <w:t xml:space="preserve">Robyn Kuropatwa at </w:t>
      </w:r>
      <w:hyperlink r:id="rId11" w:history="1">
        <w:r w:rsidR="00E76F16" w:rsidRPr="00022F1B">
          <w:rPr>
            <w:rStyle w:val="Hyperlink"/>
            <w:b/>
            <w:bCs/>
          </w:rPr>
          <w:t>rkuropatwa@rklhealthin</w:t>
        </w:r>
        <w:r w:rsidR="00E76F16" w:rsidRPr="00022F1B">
          <w:rPr>
            <w:rStyle w:val="Hyperlink"/>
            <w:b/>
            <w:bCs/>
          </w:rPr>
          <w:t>f</w:t>
        </w:r>
        <w:r w:rsidR="00E76F16" w:rsidRPr="00022F1B">
          <w:rPr>
            <w:rStyle w:val="Hyperlink"/>
            <w:b/>
            <w:bCs/>
          </w:rPr>
          <w:t>ormatics.ca</w:t>
        </w:r>
      </w:hyperlink>
    </w:p>
    <w:p w14:paraId="2264193E" w14:textId="75293397" w:rsidR="00563BA7" w:rsidRDefault="00563BA7" w:rsidP="001D3B53">
      <w:pPr>
        <w:rPr>
          <w:b/>
          <w:bCs/>
        </w:rPr>
      </w:pPr>
      <w:r>
        <w:rPr>
          <w:b/>
          <w:bCs/>
        </w:rPr>
        <w:t>Thank you for your input.</w:t>
      </w:r>
    </w:p>
    <w:p w14:paraId="34C16663" w14:textId="2B9D8A6D" w:rsidR="00563BA7" w:rsidRPr="00563BA7" w:rsidRDefault="00563BA7" w:rsidP="001D3B53">
      <w:r w:rsidRPr="00563BA7">
        <w:t>***************************************************************************************************</w:t>
      </w:r>
    </w:p>
    <w:p w14:paraId="228F0007" w14:textId="77777777" w:rsidR="001D3B53" w:rsidRDefault="001D3B53" w:rsidP="001D3B5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Background</w:t>
      </w:r>
    </w:p>
    <w:p w14:paraId="6300D11A" w14:textId="568B1B3A" w:rsidR="001D3B53" w:rsidRDefault="001D3B53" w:rsidP="001D3B53">
      <w:r>
        <w:t xml:space="preserve">The Public Health Agency of Canada (PHAC) has submitted a subset request for proposal </w:t>
      </w:r>
      <w:r w:rsidR="00543567">
        <w:br/>
      </w:r>
      <w:r>
        <w:t>SR-459 Healthcare Provider Role Type for the National Vaccine Catalogue (NVC)</w:t>
      </w:r>
      <w:r w:rsidR="00A5568D">
        <w:t xml:space="preserve"> with the intention to move to a SNOMED CT-based subset</w:t>
      </w:r>
      <w:r>
        <w:t>.</w:t>
      </w:r>
    </w:p>
    <w:p w14:paraId="3162B401" w14:textId="4502074D" w:rsidR="001D3B53" w:rsidRDefault="001D3B53" w:rsidP="001D3B53">
      <w:r>
        <w:t>The concepts in this subset are available in the Canadian Vaccine Catalogue (CVC) Healthcare Provider Role Type</w:t>
      </w:r>
      <w:r w:rsidR="00A5568D">
        <w:t xml:space="preserve">, which is based on the Health Level Seven (HL7) </w:t>
      </w:r>
      <w:r w:rsidR="00A5568D" w:rsidRPr="00A5568D">
        <w:t>pan-Canadian Provider Types</w:t>
      </w:r>
      <w:r>
        <w:t>.</w:t>
      </w:r>
    </w:p>
    <w:p w14:paraId="5A751E61" w14:textId="77777777" w:rsidR="00F0283C" w:rsidRDefault="00F0283C" w:rsidP="00F0283C">
      <w:pPr>
        <w:pStyle w:val="Heading1"/>
      </w:pPr>
      <w:r>
        <w:t>Authoritative Resources Referenced</w:t>
      </w:r>
    </w:p>
    <w:p w14:paraId="5A1B5943" w14:textId="1CC1EC18" w:rsidR="00F0283C" w:rsidRDefault="00F0283C" w:rsidP="00F0283C">
      <w:r w:rsidRPr="009C12DB">
        <w:t>(a) Vaccine administration practices: Canadian Immunization Guide</w:t>
      </w:r>
      <w:r>
        <w:t xml:space="preserve"> (CIG)</w:t>
      </w:r>
    </w:p>
    <w:p w14:paraId="663C3A00" w14:textId="77777777" w:rsidR="00F0283C" w:rsidRDefault="00000000" w:rsidP="00F0283C">
      <w:pPr>
        <w:pStyle w:val="ListParagraph"/>
      </w:pPr>
      <w:hyperlink r:id="rId12" w:history="1">
        <w:r w:rsidR="00F0283C" w:rsidRPr="00B26029">
          <w:rPr>
            <w:rStyle w:val="Hyperlink"/>
          </w:rPr>
          <w:t>https://www.canada.ca/en/public-health/services/publications/healthy-living/canadian-immunization-guide-part-1-key-immunization-information/page-8-vaccine-administration-practices.html</w:t>
        </w:r>
      </w:hyperlink>
    </w:p>
    <w:p w14:paraId="2F8A09F6" w14:textId="77777777" w:rsidR="00F0283C" w:rsidRDefault="00F0283C" w:rsidP="00F0283C">
      <w:pPr>
        <w:pStyle w:val="Body"/>
      </w:pPr>
      <w:r>
        <w:t>The CIG does not include guidance related to health professional type or roles in immunization.</w:t>
      </w:r>
    </w:p>
    <w:p w14:paraId="5DACF4C9" w14:textId="77777777" w:rsidR="00F0283C" w:rsidRPr="00B07C61" w:rsidRDefault="00F0283C" w:rsidP="00F0283C">
      <w:pPr>
        <w:pStyle w:val="Body"/>
        <w:rPr>
          <w:i/>
          <w:iCs/>
        </w:rPr>
      </w:pPr>
      <w:r>
        <w:t xml:space="preserve">Part 1 – Key Immunization Information, Section – General Considerations states </w:t>
      </w:r>
      <w:r w:rsidRPr="00B07C61">
        <w:rPr>
          <w:i/>
          <w:iCs/>
        </w:rPr>
        <w:t>“For detailed information about the recommended immunization competencies, refer to the Public Health Agency of Canada’s Immunization Competencies for Health Professionals.”</w:t>
      </w:r>
    </w:p>
    <w:p w14:paraId="4F37BBBA" w14:textId="77777777" w:rsidR="00F0283C" w:rsidRDefault="00F0283C" w:rsidP="00F0283C">
      <w:pPr>
        <w:pStyle w:val="Body"/>
      </w:pPr>
      <w:r>
        <w:t>(b) Immunization Competencies for Health Professionals, PHAC, 2008</w:t>
      </w:r>
    </w:p>
    <w:p w14:paraId="2829C050" w14:textId="77777777" w:rsidR="00F0283C" w:rsidRDefault="00000000" w:rsidP="00F0283C">
      <w:pPr>
        <w:pStyle w:val="BodyBullet"/>
      </w:pPr>
      <w:hyperlink r:id="rId13" w:history="1">
        <w:r w:rsidR="00F0283C" w:rsidRPr="00B26029">
          <w:rPr>
            <w:rStyle w:val="Hyperlink"/>
          </w:rPr>
          <w:t>https://www.canada.ca/en/public-health/services/publications/healthy-living/immunization-competencies-health-professionals.html</w:t>
        </w:r>
      </w:hyperlink>
    </w:p>
    <w:p w14:paraId="64C38C8F" w14:textId="77777777" w:rsidR="00F0283C" w:rsidRPr="00B07C61" w:rsidRDefault="00F0283C" w:rsidP="00F0283C">
      <w:pPr>
        <w:pStyle w:val="Body"/>
        <w:rPr>
          <w:i/>
          <w:iCs/>
        </w:rPr>
      </w:pPr>
      <w:r>
        <w:t xml:space="preserve">The preamble of this document states </w:t>
      </w:r>
      <w:r w:rsidRPr="00B07C61">
        <w:rPr>
          <w:i/>
          <w:iCs/>
        </w:rPr>
        <w:t xml:space="preserve">“This handbook does not dictate how to teach or assess health professionals. Instead, it lays out the essential topics for effective immunization </w:t>
      </w:r>
      <w:r>
        <w:rPr>
          <w:i/>
          <w:iCs/>
        </w:rPr>
        <w:t xml:space="preserve">that </w:t>
      </w:r>
      <w:r w:rsidRPr="00B07C61">
        <w:rPr>
          <w:i/>
          <w:iCs/>
        </w:rPr>
        <w:t>are universal to a wide range of health professionals.”</w:t>
      </w:r>
    </w:p>
    <w:p w14:paraId="3CF43F70" w14:textId="77777777" w:rsidR="00F0283C" w:rsidRDefault="00F0283C" w:rsidP="00F0283C">
      <w:pPr>
        <w:pStyle w:val="Body"/>
      </w:pPr>
      <w:r>
        <w:t xml:space="preserve">The term “health professionals” is not further defined. </w:t>
      </w:r>
    </w:p>
    <w:p w14:paraId="01327E56" w14:textId="77777777" w:rsidR="00F0283C" w:rsidRDefault="00F0283C" w:rsidP="00F0283C">
      <w:pPr>
        <w:pStyle w:val="Body"/>
      </w:pPr>
      <w:r>
        <w:t>(c) BCCDC Immunization Competency Course – Link below provided by PHSC member:</w:t>
      </w:r>
    </w:p>
    <w:p w14:paraId="09256A22" w14:textId="77777777" w:rsidR="00F0283C" w:rsidRDefault="00000000" w:rsidP="00BC5F55">
      <w:pPr>
        <w:pStyle w:val="Body"/>
        <w:numPr>
          <w:ilvl w:val="0"/>
          <w:numId w:val="19"/>
        </w:numPr>
      </w:pPr>
      <w:hyperlink r:id="rId14" w:history="1">
        <w:r w:rsidR="00F0283C" w:rsidRPr="005E27C6">
          <w:rPr>
            <w:rStyle w:val="Hyperlink"/>
          </w:rPr>
          <w:t>http://www.bccdc.ca/health-professionals/education-development/immunization-courses/immunization-competency-course</w:t>
        </w:r>
      </w:hyperlink>
    </w:p>
    <w:p w14:paraId="7BED8980" w14:textId="77777777" w:rsidR="00B14FEF" w:rsidRDefault="00B14FEF">
      <w:pPr>
        <w:spacing w:before="0" w:after="0" w:line="240" w:lineRule="auto"/>
        <w:rPr>
          <w:rFonts w:asciiTheme="majorHAnsi" w:hAnsiTheme="majorHAnsi" w:cs="Arial"/>
          <w:b/>
          <w:color w:val="E02E3B"/>
          <w:sz w:val="28"/>
          <w:szCs w:val="28"/>
        </w:rPr>
      </w:pPr>
      <w:r>
        <w:rPr>
          <w:sz w:val="28"/>
          <w:szCs w:val="28"/>
        </w:rPr>
        <w:br w:type="page"/>
      </w:r>
    </w:p>
    <w:p w14:paraId="0016788A" w14:textId="5C7B2955" w:rsidR="001D3B53" w:rsidRDefault="001D3B53" w:rsidP="001D3B53">
      <w:pPr>
        <w:pStyle w:val="Heading1"/>
        <w:rPr>
          <w:sz w:val="28"/>
          <w:szCs w:val="28"/>
        </w:rPr>
      </w:pPr>
      <w:r>
        <w:rPr>
          <w:sz w:val="28"/>
          <w:szCs w:val="28"/>
        </w:rPr>
        <w:lastRenderedPageBreak/>
        <w:t>Analysis</w:t>
      </w:r>
    </w:p>
    <w:p w14:paraId="791AF615" w14:textId="77777777" w:rsidR="001D3B53" w:rsidRDefault="001D3B53" w:rsidP="001D3B53">
      <w:pPr>
        <w:pStyle w:val="Body"/>
      </w:pPr>
      <w:r>
        <w:t xml:space="preserve">Canada Health </w:t>
      </w:r>
      <w:proofErr w:type="spellStart"/>
      <w:r>
        <w:t>Infoway</w:t>
      </w:r>
      <w:proofErr w:type="spellEnd"/>
      <w:r>
        <w:t xml:space="preserve"> completed the following work:</w:t>
      </w:r>
    </w:p>
    <w:p w14:paraId="6F35F65C" w14:textId="4799487F" w:rsidR="00543567" w:rsidRDefault="001D3B53" w:rsidP="00543567">
      <w:pPr>
        <w:pStyle w:val="Body"/>
        <w:numPr>
          <w:ilvl w:val="0"/>
          <w:numId w:val="16"/>
        </w:numPr>
      </w:pPr>
      <w:r>
        <w:t xml:space="preserve">Reviewed the </w:t>
      </w:r>
      <w:r w:rsidR="00B07C61">
        <w:t xml:space="preserve">definition of health professionals included in the </w:t>
      </w:r>
      <w:r>
        <w:t>Canadian Immunization Guide (CIG)</w:t>
      </w:r>
      <w:r w:rsidR="00B07C61">
        <w:t xml:space="preserve"> and related PHAC guidance document</w:t>
      </w:r>
      <w:r>
        <w:t>.</w:t>
      </w:r>
    </w:p>
    <w:p w14:paraId="5EC15135" w14:textId="16DE4DDD" w:rsidR="001D3B53" w:rsidRPr="00473EFD" w:rsidRDefault="00473EFD" w:rsidP="001D3B53">
      <w:pPr>
        <w:pStyle w:val="Body"/>
        <w:numPr>
          <w:ilvl w:val="0"/>
          <w:numId w:val="16"/>
        </w:numPr>
      </w:pPr>
      <w:r w:rsidRPr="00473EFD">
        <w:t xml:space="preserve">Identified equivalent </w:t>
      </w:r>
      <w:r w:rsidR="001D3B53" w:rsidRPr="00473EFD">
        <w:t>SNOMED CT CA concepts.</w:t>
      </w:r>
    </w:p>
    <w:p w14:paraId="39554A73" w14:textId="77777777" w:rsidR="001D3B53" w:rsidRDefault="001D3B53" w:rsidP="001D3B53">
      <w:pPr>
        <w:pStyle w:val="Body"/>
        <w:numPr>
          <w:ilvl w:val="0"/>
          <w:numId w:val="16"/>
        </w:numPr>
      </w:pPr>
      <w:r>
        <w:t>Recommended concepts and descriptions for inclusion in the subset.</w:t>
      </w:r>
    </w:p>
    <w:p w14:paraId="7B103D94" w14:textId="77777777" w:rsidR="0084464F" w:rsidRDefault="00543567" w:rsidP="00D926EC">
      <w:pPr>
        <w:pStyle w:val="Body"/>
      </w:pPr>
      <w:r w:rsidRPr="00D926EC">
        <w:rPr>
          <w:b/>
          <w:bCs/>
        </w:rPr>
        <w:t xml:space="preserve">January </w:t>
      </w:r>
      <w:r w:rsidR="00285E04" w:rsidRPr="00D926EC">
        <w:rPr>
          <w:b/>
          <w:bCs/>
        </w:rPr>
        <w:t>11</w:t>
      </w:r>
      <w:r w:rsidRPr="00D926EC">
        <w:rPr>
          <w:b/>
          <w:bCs/>
        </w:rPr>
        <w:t>, 2024</w:t>
      </w:r>
      <w:r>
        <w:t xml:space="preserve"> initial review with PHSC members with advice from them being</w:t>
      </w:r>
      <w:r w:rsidR="0084464F">
        <w:t>:</w:t>
      </w:r>
      <w:r>
        <w:t xml:space="preserve"> </w:t>
      </w:r>
    </w:p>
    <w:p w14:paraId="3CF1C2FB" w14:textId="32B5B8DF" w:rsidR="0084464F" w:rsidRDefault="0084464F" w:rsidP="0084464F">
      <w:pPr>
        <w:pStyle w:val="Body"/>
        <w:numPr>
          <w:ilvl w:val="1"/>
          <w:numId w:val="16"/>
        </w:numPr>
      </w:pPr>
      <w:r>
        <w:t>Consider modifying the subset name and definition</w:t>
      </w:r>
    </w:p>
    <w:p w14:paraId="14B92308" w14:textId="680B1661" w:rsidR="009015D1" w:rsidRDefault="009015D1" w:rsidP="0084464F">
      <w:pPr>
        <w:pStyle w:val="Body"/>
        <w:numPr>
          <w:ilvl w:val="1"/>
          <w:numId w:val="16"/>
        </w:numPr>
      </w:pPr>
      <w:r>
        <w:t>In addition to list provided, c</w:t>
      </w:r>
      <w:r w:rsidR="0084464F">
        <w:t xml:space="preserve">onsider addition of </w:t>
      </w:r>
      <w:r>
        <w:t>the following</w:t>
      </w:r>
      <w:r w:rsidR="008D5762">
        <w:t xml:space="preserve"> occupations</w:t>
      </w:r>
      <w:r w:rsidR="0084464F">
        <w:t xml:space="preserve"> currently authorized to immunize in </w:t>
      </w:r>
      <w:r>
        <w:t xml:space="preserve">a jurisdiction: </w:t>
      </w:r>
      <w:bookmarkStart w:id="0" w:name="_Hlk156821572"/>
      <w:r w:rsidR="0084464F">
        <w:t>Naturopathic Physician, Community Paramedic, Registered Psychiatric Nurse, Alternate Immunizer/Other</w:t>
      </w:r>
      <w:bookmarkEnd w:id="0"/>
    </w:p>
    <w:p w14:paraId="1669791C" w14:textId="2CA60E25" w:rsidR="0084464F" w:rsidRDefault="009015D1" w:rsidP="0084464F">
      <w:pPr>
        <w:pStyle w:val="Body"/>
        <w:numPr>
          <w:ilvl w:val="1"/>
          <w:numId w:val="16"/>
        </w:numPr>
      </w:pPr>
      <w:r>
        <w:t>Address question of whether Student Nurse administers/records immunizations give</w:t>
      </w:r>
      <w:r w:rsidR="0084464F">
        <w:t xml:space="preserve"> </w:t>
      </w:r>
    </w:p>
    <w:p w14:paraId="4C12FD75" w14:textId="4F1CE8A2" w:rsidR="00543567" w:rsidRDefault="009015D1" w:rsidP="0084464F">
      <w:pPr>
        <w:pStyle w:val="Body"/>
        <w:numPr>
          <w:ilvl w:val="1"/>
          <w:numId w:val="16"/>
        </w:numPr>
      </w:pPr>
      <w:r>
        <w:t>F</w:t>
      </w:r>
      <w:r w:rsidR="00543567">
        <w:t xml:space="preserve">ollow-up </w:t>
      </w:r>
      <w:r>
        <w:t xml:space="preserve">with PHSC </w:t>
      </w:r>
      <w:r w:rsidR="00543567">
        <w:t>with written feedback opportunity</w:t>
      </w:r>
    </w:p>
    <w:p w14:paraId="18E918FE" w14:textId="5FAEF7B3" w:rsidR="00543567" w:rsidRDefault="009015D1" w:rsidP="00D926EC">
      <w:pPr>
        <w:pStyle w:val="Body"/>
      </w:pPr>
      <w:r w:rsidRPr="00D926EC">
        <w:rPr>
          <w:b/>
          <w:bCs/>
        </w:rPr>
        <w:t>January 22, 2024</w:t>
      </w:r>
      <w:r>
        <w:t xml:space="preserve"> </w:t>
      </w:r>
      <w:r w:rsidR="00D926EC">
        <w:t xml:space="preserve">SR-459 </w:t>
      </w:r>
      <w:proofErr w:type="spellStart"/>
      <w:r w:rsidR="00D926EC">
        <w:t>ImmunizationHealthcareProviderOccupation</w:t>
      </w:r>
      <w:proofErr w:type="spellEnd"/>
      <w:r w:rsidR="00F93564">
        <w:t>-for PHSC Input.doc</w:t>
      </w:r>
      <w:r w:rsidR="00D926EC">
        <w:t xml:space="preserve"> </w:t>
      </w:r>
      <w:r w:rsidR="00543567">
        <w:t xml:space="preserve">form posted to PHSC Forum for community feedback. </w:t>
      </w:r>
    </w:p>
    <w:p w14:paraId="181602B5" w14:textId="7C0BF4DB" w:rsidR="001D3B53" w:rsidRDefault="001D3B53" w:rsidP="001D3B53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Questions for PHSC</w:t>
      </w:r>
    </w:p>
    <w:p w14:paraId="0D725EF8" w14:textId="7BAE72D0" w:rsidR="00F93564" w:rsidRPr="00F93564" w:rsidRDefault="00F93564" w:rsidP="00F93564">
      <w:pPr>
        <w:pStyle w:val="Body"/>
      </w:pPr>
      <w:r>
        <w:t>There are three questions for PHSC to address in the following tables:</w:t>
      </w:r>
    </w:p>
    <w:p w14:paraId="054B0D48" w14:textId="644C45CA" w:rsidR="009015D1" w:rsidRDefault="009015D1" w:rsidP="001D3B53">
      <w:pPr>
        <w:pStyle w:val="Body"/>
        <w:numPr>
          <w:ilvl w:val="0"/>
          <w:numId w:val="17"/>
        </w:numPr>
      </w:pPr>
      <w:r>
        <w:t>Do you agree with the subset Name and Definition?</w:t>
      </w:r>
    </w:p>
    <w:p w14:paraId="1F72A6EF" w14:textId="207D62FB" w:rsidR="001D3B53" w:rsidRDefault="001D3B53" w:rsidP="001D3B53">
      <w:pPr>
        <w:pStyle w:val="Body"/>
        <w:numPr>
          <w:ilvl w:val="0"/>
          <w:numId w:val="17"/>
        </w:numPr>
      </w:pPr>
      <w:r>
        <w:t xml:space="preserve">Do you agree with the concepts for inclusion </w:t>
      </w:r>
      <w:r w:rsidR="00473EFD">
        <w:t xml:space="preserve">in </w:t>
      </w:r>
      <w:r>
        <w:t>the subset?</w:t>
      </w:r>
    </w:p>
    <w:p w14:paraId="0C7AD5C0" w14:textId="0A8D7DD8" w:rsidR="001D3B53" w:rsidRDefault="007E7F5A" w:rsidP="001D3B53">
      <w:pPr>
        <w:pStyle w:val="Body"/>
        <w:numPr>
          <w:ilvl w:val="0"/>
          <w:numId w:val="17"/>
        </w:numPr>
      </w:pPr>
      <w:r w:rsidRPr="007E7F5A">
        <w:t xml:space="preserve">Do you agree with the SNOMED CT Concept and Description for each health </w:t>
      </w:r>
      <w:r w:rsidR="005105B6">
        <w:t>care provider occupation</w:t>
      </w:r>
      <w:r w:rsidRPr="007E7F5A">
        <w:t>?</w:t>
      </w:r>
    </w:p>
    <w:p w14:paraId="250F0487" w14:textId="77777777" w:rsidR="00500ACF" w:rsidRDefault="00500ACF" w:rsidP="00500ACF">
      <w:pPr>
        <w:pStyle w:val="Body"/>
        <w:sectPr w:rsidR="00500ACF" w:rsidSect="00BF2733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 w:code="1"/>
          <w:pgMar w:top="1800" w:right="1440" w:bottom="1440" w:left="1440" w:header="720" w:footer="720" w:gutter="0"/>
          <w:cols w:space="720"/>
          <w:docGrid w:linePitch="299"/>
        </w:sectPr>
      </w:pPr>
    </w:p>
    <w:p w14:paraId="5F66DFB2" w14:textId="4A8CF7E1" w:rsidR="001D3B53" w:rsidRDefault="001D3B53" w:rsidP="001D3B53">
      <w:pPr>
        <w:pStyle w:val="Heading1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Infoway</w:t>
      </w:r>
      <w:proofErr w:type="spellEnd"/>
      <w:r>
        <w:rPr>
          <w:sz w:val="28"/>
          <w:szCs w:val="28"/>
        </w:rPr>
        <w:t xml:space="preserve"> Recommendation</w:t>
      </w:r>
    </w:p>
    <w:p w14:paraId="71194448" w14:textId="77777777" w:rsidR="00F93564" w:rsidRDefault="00F93564" w:rsidP="00F93564">
      <w:pPr>
        <w:pStyle w:val="Heading2"/>
      </w:pPr>
      <w:r w:rsidRPr="007D27EF">
        <w:t>1.</w:t>
      </w:r>
      <w:r>
        <w:t xml:space="preserve"> S</w:t>
      </w:r>
      <w:r w:rsidRPr="007D27EF">
        <w:t>ubset Name and Definition</w:t>
      </w:r>
    </w:p>
    <w:p w14:paraId="7F19FC3A" w14:textId="1132E772" w:rsidR="001666BD" w:rsidRDefault="00285E04" w:rsidP="00F93564">
      <w:pPr>
        <w:pStyle w:val="BodyBullet"/>
      </w:pPr>
      <w:r>
        <w:t xml:space="preserve">January 11, 2024 </w:t>
      </w:r>
      <w:r w:rsidR="001666BD">
        <w:t xml:space="preserve">PHSC </w:t>
      </w:r>
      <w:r w:rsidR="00547716">
        <w:t xml:space="preserve">members </w:t>
      </w:r>
      <w:r w:rsidR="001666BD">
        <w:t>identified that “role” and “occupation” have different meanings. The term “occupation” is more appropriate for this subset.</w:t>
      </w:r>
    </w:p>
    <w:p w14:paraId="4A3745CC" w14:textId="315CF467" w:rsidR="00E76F16" w:rsidRPr="00F93564" w:rsidRDefault="00E76F16" w:rsidP="00E76F16">
      <w:pPr>
        <w:pStyle w:val="Body"/>
        <w:rPr>
          <w:b/>
          <w:bCs/>
          <w:lang w:val="en-CA"/>
        </w:rPr>
      </w:pPr>
      <w:r w:rsidRPr="00F93564">
        <w:rPr>
          <w:b/>
          <w:bCs/>
          <w:lang w:val="en-CA"/>
        </w:rPr>
        <w:t>1. Do you agree with the Subset Name and Description?</w:t>
      </w:r>
    </w:p>
    <w:tbl>
      <w:tblPr>
        <w:tblStyle w:val="GridTable4-Accent1"/>
        <w:tblW w:w="12611" w:type="dxa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8217"/>
        <w:gridCol w:w="4394"/>
      </w:tblGrid>
      <w:tr w:rsidR="00BF520F" w:rsidRPr="003D4074" w14:paraId="59EC5ADE" w14:textId="77777777" w:rsidTr="007D2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  <w:vAlign w:val="center"/>
          </w:tcPr>
          <w:p w14:paraId="58AAE81B" w14:textId="3D8D7FED" w:rsidR="00BF520F" w:rsidRPr="003D4074" w:rsidRDefault="007D27EF" w:rsidP="000A4409">
            <w:pPr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Subset Name and De</w:t>
            </w:r>
            <w:r w:rsidR="00E76F16">
              <w:rPr>
                <w:sz w:val="20"/>
                <w:szCs w:val="20"/>
              </w:rPr>
              <w:t>scription</w:t>
            </w:r>
          </w:p>
        </w:tc>
        <w:tc>
          <w:tcPr>
            <w:tcW w:w="4394" w:type="dxa"/>
            <w:vAlign w:val="center"/>
          </w:tcPr>
          <w:p w14:paraId="2F974986" w14:textId="3AC9B140" w:rsidR="00BF520F" w:rsidRPr="003D4074" w:rsidRDefault="007D27EF" w:rsidP="000A4409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agree Yes/No</w:t>
            </w:r>
            <w:r w:rsidR="00F93564">
              <w:rPr>
                <w:sz w:val="20"/>
                <w:szCs w:val="20"/>
              </w:rPr>
              <w:t xml:space="preserve"> and/or Comment</w:t>
            </w:r>
          </w:p>
        </w:tc>
      </w:tr>
      <w:tr w:rsidR="007D27EF" w:rsidRPr="003D4074" w14:paraId="64894EB7" w14:textId="77777777" w:rsidTr="007D27EF">
        <w:tblPrEx>
          <w:tblCellMar>
            <w:top w:w="0" w:type="dxa"/>
            <w:bottom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14:paraId="687742E9" w14:textId="03558B98" w:rsidR="007D27EF" w:rsidRPr="00ED4A95" w:rsidRDefault="007D27EF" w:rsidP="000A4409">
            <w:pPr>
              <w:spacing w:before="0" w:after="0"/>
              <w:rPr>
                <w:b w:val="0"/>
                <w:bCs w:val="0"/>
                <w:sz w:val="20"/>
                <w:szCs w:val="20"/>
              </w:rPr>
            </w:pPr>
            <w:r w:rsidRPr="007D27EF">
              <w:rPr>
                <w:sz w:val="20"/>
                <w:szCs w:val="20"/>
              </w:rPr>
              <w:t>Subset Name:</w:t>
            </w:r>
            <w:r w:rsidRPr="007D27EF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7D27EF">
              <w:rPr>
                <w:b w:val="0"/>
                <w:bCs w:val="0"/>
                <w:sz w:val="20"/>
                <w:szCs w:val="20"/>
              </w:rPr>
              <w:t>ImmunizationHealthcareProviderOccupation</w:t>
            </w:r>
            <w:proofErr w:type="spellEnd"/>
          </w:p>
        </w:tc>
        <w:tc>
          <w:tcPr>
            <w:tcW w:w="4394" w:type="dxa"/>
          </w:tcPr>
          <w:p w14:paraId="3DE51692" w14:textId="77777777" w:rsidR="007D27EF" w:rsidRDefault="00F93564" w:rsidP="000A440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Insert text here…</w:t>
            </w:r>
          </w:p>
          <w:p w14:paraId="424ECFDE" w14:textId="69C607C5" w:rsidR="00F93564" w:rsidRPr="003D4074" w:rsidRDefault="00F93564" w:rsidP="000A4409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7D27EF" w:rsidRPr="003D4074" w14:paraId="07722AB9" w14:textId="77777777" w:rsidTr="007D27EF">
        <w:tblPrEx>
          <w:tblCellMar>
            <w:top w:w="0" w:type="dxa"/>
            <w:bottom w:w="0" w:type="dxa"/>
          </w:tblCellMar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17" w:type="dxa"/>
          </w:tcPr>
          <w:p w14:paraId="712CE603" w14:textId="0DFAA1BF" w:rsidR="007D27EF" w:rsidRPr="00ED4A95" w:rsidRDefault="007D27EF" w:rsidP="000A4409">
            <w:pPr>
              <w:spacing w:before="0" w:after="0"/>
              <w:rPr>
                <w:sz w:val="20"/>
                <w:szCs w:val="20"/>
              </w:rPr>
            </w:pPr>
            <w:r w:rsidRPr="007D27EF">
              <w:rPr>
                <w:sz w:val="20"/>
                <w:szCs w:val="20"/>
              </w:rPr>
              <w:t xml:space="preserve">Subset Description: </w:t>
            </w:r>
            <w:r w:rsidRPr="007D27EF">
              <w:rPr>
                <w:b w:val="0"/>
                <w:bCs w:val="0"/>
                <w:sz w:val="20"/>
                <w:szCs w:val="20"/>
              </w:rPr>
              <w:t>Occupations that are used to capture healthcare providers that administer immunizations. The subset has been curated specifically to capture only relevant healthcare provider occupations.</w:t>
            </w:r>
          </w:p>
        </w:tc>
        <w:tc>
          <w:tcPr>
            <w:tcW w:w="4394" w:type="dxa"/>
          </w:tcPr>
          <w:p w14:paraId="6280EF88" w14:textId="3343321A" w:rsidR="007D27EF" w:rsidRPr="00ED4A95" w:rsidRDefault="00F93564" w:rsidP="000A4409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Insert text here…</w:t>
            </w:r>
          </w:p>
        </w:tc>
      </w:tr>
    </w:tbl>
    <w:p w14:paraId="7B726963" w14:textId="51609C33" w:rsidR="00B07C61" w:rsidRDefault="00B07C61" w:rsidP="00B07C61">
      <w:pPr>
        <w:pStyle w:val="Heading2"/>
      </w:pPr>
      <w:r>
        <w:t xml:space="preserve">2. Subset </w:t>
      </w:r>
      <w:r w:rsidR="008D5762">
        <w:t xml:space="preserve">Content, </w:t>
      </w:r>
      <w:r w:rsidR="00B80577">
        <w:t xml:space="preserve">Concepts and </w:t>
      </w:r>
      <w:r>
        <w:t>Descriptions</w:t>
      </w:r>
    </w:p>
    <w:p w14:paraId="444CD798" w14:textId="77777777" w:rsidR="00FC67CE" w:rsidRDefault="00BF60D3" w:rsidP="008D5762">
      <w:pPr>
        <w:pStyle w:val="Body"/>
        <w:rPr>
          <w:b/>
          <w:bCs/>
          <w:lang w:val="en-CA"/>
        </w:rPr>
      </w:pPr>
      <w:r>
        <w:rPr>
          <w:b/>
          <w:bCs/>
          <w:lang w:val="en-CA"/>
        </w:rPr>
        <w:t xml:space="preserve">2a. </w:t>
      </w:r>
      <w:r w:rsidR="008D5762" w:rsidRPr="00EC59FD">
        <w:rPr>
          <w:b/>
          <w:bCs/>
          <w:lang w:val="en-CA"/>
        </w:rPr>
        <w:t xml:space="preserve">Do you agree with the </w:t>
      </w:r>
      <w:r w:rsidR="008D5762">
        <w:rPr>
          <w:b/>
          <w:bCs/>
          <w:lang w:val="en-CA"/>
        </w:rPr>
        <w:t xml:space="preserve">added health care provider occupations </w:t>
      </w:r>
      <w:r w:rsidR="008D5762" w:rsidRPr="00EC59FD">
        <w:rPr>
          <w:b/>
          <w:bCs/>
          <w:lang w:val="en-CA"/>
        </w:rPr>
        <w:t xml:space="preserve">for inclusion in the subset? </w:t>
      </w:r>
    </w:p>
    <w:p w14:paraId="5D6D891F" w14:textId="6EE48622" w:rsidR="008D5762" w:rsidRPr="008D5762" w:rsidRDefault="00FC67CE" w:rsidP="00FC67CE">
      <w:pPr>
        <w:pStyle w:val="Body"/>
        <w:numPr>
          <w:ilvl w:val="0"/>
          <w:numId w:val="21"/>
        </w:numPr>
        <w:rPr>
          <w:lang w:val="en-CA"/>
        </w:rPr>
      </w:pPr>
      <w:r>
        <w:rPr>
          <w:lang w:val="en-CA"/>
        </w:rPr>
        <w:t xml:space="preserve">PHSC members – Please address the rows highlighted in yellow </w:t>
      </w:r>
      <w:r w:rsidR="008D5762" w:rsidRPr="008D5762">
        <w:rPr>
          <w:lang w:val="en-CA"/>
        </w:rPr>
        <w:t>(</w:t>
      </w:r>
      <w:r w:rsidR="008D5762" w:rsidRPr="00BF60D3">
        <w:rPr>
          <w:highlight w:val="yellow"/>
          <w:lang w:val="en-CA"/>
        </w:rPr>
        <w:t>Naturopathic Physician, Community Paramedic, Registered Psychiatric Nurse, Alternate Immunizer/Other</w:t>
      </w:r>
      <w:r w:rsidR="008D5762" w:rsidRPr="00BF60D3">
        <w:rPr>
          <w:highlight w:val="yellow"/>
          <w:lang w:val="en-CA"/>
        </w:rPr>
        <w:t>)</w:t>
      </w:r>
    </w:p>
    <w:p w14:paraId="1CD7A1AB" w14:textId="290ABB44" w:rsidR="00693BE9" w:rsidRPr="00EC59FD" w:rsidRDefault="00BF60D3" w:rsidP="00B80577">
      <w:pPr>
        <w:pStyle w:val="Body"/>
        <w:rPr>
          <w:b/>
          <w:bCs/>
          <w:lang w:val="en-CA"/>
        </w:rPr>
      </w:pPr>
      <w:bookmarkStart w:id="3" w:name="_Hlk155621467"/>
      <w:r>
        <w:rPr>
          <w:b/>
          <w:bCs/>
          <w:lang w:val="en-CA"/>
        </w:rPr>
        <w:t xml:space="preserve">2b. </w:t>
      </w:r>
      <w:r w:rsidR="00EC59FD" w:rsidRPr="00EC59FD">
        <w:rPr>
          <w:b/>
          <w:bCs/>
          <w:lang w:val="en-CA"/>
        </w:rPr>
        <w:t>Do you agree with the SNOMED CT Concept and Description for each health care provider occupation</w:t>
      </w:r>
      <w:r w:rsidR="00B80577" w:rsidRPr="00EC59FD">
        <w:rPr>
          <w:b/>
          <w:bCs/>
          <w:lang w:val="en-CA"/>
        </w:rPr>
        <w:t>?</w:t>
      </w:r>
    </w:p>
    <w:p w14:paraId="7050E7A8" w14:textId="5FC8C820" w:rsidR="0068703A" w:rsidRDefault="0068703A" w:rsidP="00F93564">
      <w:pPr>
        <w:pStyle w:val="Body"/>
        <w:numPr>
          <w:ilvl w:val="0"/>
          <w:numId w:val="20"/>
        </w:numPr>
        <w:rPr>
          <w:lang w:val="en-CA"/>
        </w:rPr>
      </w:pPr>
      <w:r>
        <w:rPr>
          <w:lang w:val="en-CA"/>
        </w:rPr>
        <w:t xml:space="preserve">PHSC members - Please address the items </w:t>
      </w:r>
      <w:r w:rsidR="0022472F">
        <w:rPr>
          <w:lang w:val="en-CA"/>
        </w:rPr>
        <w:t>with content</w:t>
      </w:r>
      <w:r w:rsidR="00514333">
        <w:rPr>
          <w:lang w:val="en-CA"/>
        </w:rPr>
        <w:t xml:space="preserve"> highlighted in </w:t>
      </w:r>
      <w:r w:rsidR="00514333" w:rsidRPr="00994226">
        <w:rPr>
          <w:highlight w:val="yellow"/>
          <w:lang w:val="en-CA"/>
        </w:rPr>
        <w:t>yellow</w:t>
      </w:r>
      <w:r w:rsidR="00514333">
        <w:rPr>
          <w:lang w:val="en-CA"/>
        </w:rPr>
        <w:t xml:space="preserve"> or </w:t>
      </w:r>
      <w:r w:rsidR="00514333" w:rsidRPr="00994226">
        <w:rPr>
          <w:highlight w:val="cyan"/>
          <w:lang w:val="en-CA"/>
        </w:rPr>
        <w:t>blue</w:t>
      </w:r>
    </w:p>
    <w:p w14:paraId="163788BB" w14:textId="294F76E1" w:rsidR="00E76F16" w:rsidRDefault="00E33EC5" w:rsidP="00F93564">
      <w:pPr>
        <w:pStyle w:val="Body"/>
        <w:numPr>
          <w:ilvl w:val="0"/>
          <w:numId w:val="20"/>
        </w:numPr>
        <w:rPr>
          <w:lang w:val="en-CA"/>
        </w:rPr>
      </w:pPr>
      <w:r>
        <w:rPr>
          <w:lang w:val="en-CA"/>
        </w:rPr>
        <w:t xml:space="preserve">Note: Where the </w:t>
      </w:r>
      <w:r w:rsidR="0022472F">
        <w:rPr>
          <w:lang w:val="en-CA"/>
        </w:rPr>
        <w:t xml:space="preserve">Requested Health Provider Role Type and the </w:t>
      </w:r>
      <w:r>
        <w:rPr>
          <w:lang w:val="en-CA"/>
        </w:rPr>
        <w:t xml:space="preserve">recommended SNOMED CT </w:t>
      </w:r>
      <w:r w:rsidR="0022472F">
        <w:rPr>
          <w:lang w:val="en-CA"/>
        </w:rPr>
        <w:t>C</w:t>
      </w:r>
      <w:r>
        <w:rPr>
          <w:lang w:val="en-CA"/>
        </w:rPr>
        <w:t xml:space="preserve">oncept and </w:t>
      </w:r>
      <w:r w:rsidR="0022472F">
        <w:rPr>
          <w:lang w:val="en-CA"/>
        </w:rPr>
        <w:t>D</w:t>
      </w:r>
      <w:r>
        <w:rPr>
          <w:lang w:val="en-CA"/>
        </w:rPr>
        <w:t xml:space="preserve">escription </w:t>
      </w:r>
      <w:r w:rsidR="0022472F">
        <w:rPr>
          <w:lang w:val="en-CA"/>
        </w:rPr>
        <w:t>are</w:t>
      </w:r>
      <w:r>
        <w:rPr>
          <w:lang w:val="en-CA"/>
        </w:rPr>
        <w:t xml:space="preserve"> an exact match, it is accepted.</w:t>
      </w:r>
      <w:r w:rsidR="0022472F">
        <w:rPr>
          <w:lang w:val="en-CA"/>
        </w:rPr>
        <w:t xml:space="preserve"> No</w:t>
      </w:r>
      <w:r w:rsidR="002333F8">
        <w:rPr>
          <w:lang w:val="en-CA"/>
        </w:rPr>
        <w:t xml:space="preserve"> </w:t>
      </w:r>
      <w:r w:rsidR="0022472F">
        <w:rPr>
          <w:lang w:val="en-CA"/>
        </w:rPr>
        <w:t xml:space="preserve">further PHSC input is required. </w:t>
      </w:r>
    </w:p>
    <w:p w14:paraId="5C8303F5" w14:textId="78717C37" w:rsidR="00CF10EB" w:rsidRDefault="00E76F16">
      <w:pPr>
        <w:spacing w:before="0" w:after="0" w:line="240" w:lineRule="auto"/>
        <w:rPr>
          <w:rFonts w:eastAsia="Calibri"/>
          <w:spacing w:val="-3"/>
          <w:szCs w:val="24"/>
          <w:lang w:val="en-CA"/>
        </w:rPr>
      </w:pPr>
      <w:r>
        <w:rPr>
          <w:lang w:val="en-CA"/>
        </w:rPr>
        <w:br w:type="page"/>
      </w:r>
    </w:p>
    <w:tbl>
      <w:tblPr>
        <w:tblStyle w:val="GridTable4-Accent1"/>
        <w:tblpPr w:leftFromText="180" w:rightFromText="180" w:vertAnchor="text" w:tblpXSpec="right" w:tblpY="1"/>
        <w:tblOverlap w:val="never"/>
        <w:tblW w:w="13178" w:type="dxa"/>
        <w:tblLayout w:type="fixed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838"/>
        <w:gridCol w:w="1701"/>
        <w:gridCol w:w="1559"/>
        <w:gridCol w:w="2977"/>
        <w:gridCol w:w="1276"/>
        <w:gridCol w:w="1134"/>
        <w:gridCol w:w="1276"/>
        <w:gridCol w:w="1417"/>
      </w:tblGrid>
      <w:tr w:rsidR="00E347EF" w:rsidRPr="006D112F" w14:paraId="1C748196" w14:textId="393F6409" w:rsidTr="00FC6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bookmarkEnd w:id="3"/>
          <w:p w14:paraId="37C61266" w14:textId="23D8BB12" w:rsidR="00E347EF" w:rsidRPr="006D112F" w:rsidRDefault="00E347EF" w:rsidP="001666BD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lastRenderedPageBreak/>
              <w:t xml:space="preserve">Requested Health Provider </w:t>
            </w:r>
            <w:r>
              <w:rPr>
                <w:sz w:val="18"/>
                <w:szCs w:val="18"/>
              </w:rPr>
              <w:t>Occupation</w:t>
            </w:r>
            <w:r w:rsidRPr="006D112F">
              <w:rPr>
                <w:sz w:val="18"/>
                <w:szCs w:val="18"/>
              </w:rPr>
              <w:t xml:space="preserve"> Types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DF12" w14:textId="7828B7B2" w:rsidR="00E347EF" w:rsidRPr="006D112F" w:rsidRDefault="00E347EF" w:rsidP="001666B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Recommended SNOMED CT Concepts</w:t>
            </w:r>
            <w:r>
              <w:rPr>
                <w:sz w:val="18"/>
                <w:szCs w:val="18"/>
              </w:rPr>
              <w:t xml:space="preserve"> and Descriptions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7085FC" w14:textId="6B000633" w:rsidR="00E347EF" w:rsidRDefault="00E347EF" w:rsidP="001666B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Match to Requested Concepts </w:t>
            </w:r>
          </w:p>
          <w:p w14:paraId="4EFB5EE6" w14:textId="1A0A767E" w:rsidR="00E347EF" w:rsidRPr="006D112F" w:rsidRDefault="00E347EF" w:rsidP="001666B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A533F">
              <w:rPr>
                <w:i/>
                <w:iCs/>
                <w:sz w:val="18"/>
                <w:szCs w:val="18"/>
              </w:rPr>
              <w:t>Match Quality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6484C" w14:textId="76366865" w:rsidR="00E347EF" w:rsidRPr="00E76F16" w:rsidRDefault="00E347EF" w:rsidP="00E347EF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F16">
              <w:rPr>
                <w:sz w:val="18"/>
                <w:szCs w:val="18"/>
              </w:rPr>
              <w:t xml:space="preserve">1. </w:t>
            </w:r>
            <w:r w:rsidR="00FC67CE">
              <w:rPr>
                <w:sz w:val="18"/>
                <w:szCs w:val="18"/>
              </w:rPr>
              <w:t>Do you a</w:t>
            </w:r>
            <w:r w:rsidRPr="00E76F16">
              <w:rPr>
                <w:sz w:val="18"/>
                <w:szCs w:val="18"/>
              </w:rPr>
              <w:t xml:space="preserve">gree </w:t>
            </w:r>
            <w:r w:rsidR="00FC67CE">
              <w:rPr>
                <w:sz w:val="18"/>
                <w:szCs w:val="18"/>
              </w:rPr>
              <w:t>to i</w:t>
            </w:r>
            <w:r w:rsidRPr="00E76F16">
              <w:rPr>
                <w:sz w:val="18"/>
                <w:szCs w:val="18"/>
              </w:rPr>
              <w:t>nclude Occupation Yes/No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04B87" w14:textId="370C98F2" w:rsidR="00E347EF" w:rsidRPr="00E76F16" w:rsidRDefault="00E347EF" w:rsidP="00E347EF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F16">
              <w:rPr>
                <w:sz w:val="18"/>
                <w:szCs w:val="18"/>
              </w:rPr>
              <w:t xml:space="preserve">2. </w:t>
            </w:r>
            <w:r w:rsidR="00FC67CE">
              <w:rPr>
                <w:sz w:val="18"/>
                <w:szCs w:val="18"/>
              </w:rPr>
              <w:t>Do you a</w:t>
            </w:r>
            <w:r w:rsidRPr="00E76F16">
              <w:rPr>
                <w:sz w:val="18"/>
                <w:szCs w:val="18"/>
              </w:rPr>
              <w:t>gree with Concept Yes/No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E2B31" w14:textId="63F59FCD" w:rsidR="00E347EF" w:rsidRPr="00E76F16" w:rsidRDefault="00E347EF" w:rsidP="00E347EF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76F16">
              <w:rPr>
                <w:sz w:val="18"/>
                <w:szCs w:val="18"/>
              </w:rPr>
              <w:t xml:space="preserve">2. </w:t>
            </w:r>
            <w:r w:rsidR="00FC67CE">
              <w:rPr>
                <w:sz w:val="18"/>
                <w:szCs w:val="18"/>
              </w:rPr>
              <w:t>Do you a</w:t>
            </w:r>
            <w:r w:rsidRPr="00E76F16">
              <w:rPr>
                <w:sz w:val="18"/>
                <w:szCs w:val="18"/>
              </w:rPr>
              <w:t>gree with Description Yes/No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D70C7" w14:textId="48877B88" w:rsidR="00E347EF" w:rsidRDefault="00E347EF" w:rsidP="00E347EF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Comment</w:t>
            </w:r>
          </w:p>
        </w:tc>
      </w:tr>
      <w:tr w:rsidR="00E347EF" w:rsidRPr="006D112F" w14:paraId="1005E64D" w14:textId="630C7562" w:rsidTr="00FC67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647EE02C" w14:textId="3CA5F07A" w:rsidR="00E347EF" w:rsidRPr="00905B79" w:rsidRDefault="00E347EF" w:rsidP="001666BD">
            <w:pPr>
              <w:spacing w:before="0" w:after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25CF55" w14:textId="4B94286F" w:rsidR="00E347EF" w:rsidRPr="006D112F" w:rsidRDefault="00E347EF" w:rsidP="001666B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Concept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3CFCC" w14:textId="0DE00032" w:rsidR="00E347EF" w:rsidRPr="006D112F" w:rsidRDefault="00E347EF" w:rsidP="001666B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Description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77AD6" w14:textId="64EC5875" w:rsidR="00E347EF" w:rsidRPr="006D112F" w:rsidRDefault="00E347EF" w:rsidP="001666BD">
            <w:pPr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5A4D5" w14:textId="1986C007" w:rsidR="00E347EF" w:rsidRPr="006D112F" w:rsidRDefault="00E347EF" w:rsidP="00E347EF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15E9D" w14:textId="7BDC6656" w:rsidR="00E347EF" w:rsidRPr="006D112F" w:rsidRDefault="00E347EF" w:rsidP="00E347EF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781B5" w14:textId="6C2E3FDB" w:rsidR="00E347EF" w:rsidRPr="006D112F" w:rsidRDefault="00E347EF" w:rsidP="00E347EF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00A70" w14:textId="60B63120" w:rsidR="00E347EF" w:rsidRPr="006D112F" w:rsidRDefault="00E347EF" w:rsidP="00E347EF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4D2B2F" w:rsidRPr="006D112F" w14:paraId="4A8E2EF5" w14:textId="77777777" w:rsidTr="00FC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1509012" w14:textId="7FC9ADB3" w:rsidR="004D2B2F" w:rsidRPr="00F645D3" w:rsidRDefault="004D2B2F" w:rsidP="001666BD">
            <w:pPr>
              <w:spacing w:before="0" w:after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SAMPLE</w:t>
            </w:r>
          </w:p>
        </w:tc>
        <w:tc>
          <w:tcPr>
            <w:tcW w:w="1701" w:type="dxa"/>
          </w:tcPr>
          <w:p w14:paraId="5AB3BC4F" w14:textId="319AAADE" w:rsidR="004D2B2F" w:rsidRPr="0078282F" w:rsidRDefault="004D2B2F" w:rsidP="001666B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AAAAAA1</w:t>
            </w:r>
          </w:p>
        </w:tc>
        <w:tc>
          <w:tcPr>
            <w:tcW w:w="1559" w:type="dxa"/>
          </w:tcPr>
          <w:p w14:paraId="3C4BFE43" w14:textId="2AFF3BEE" w:rsidR="004D2B2F" w:rsidRPr="006D112F" w:rsidRDefault="004D2B2F" w:rsidP="001666B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AAAAAAA2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A6628D4" w14:textId="6148308E" w:rsidR="004D2B2F" w:rsidRPr="006D112F" w:rsidRDefault="004D2B2F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i/>
                <w:iCs/>
                <w:sz w:val="18"/>
                <w:szCs w:val="18"/>
                <w:highlight w:val="yellow"/>
              </w:rPr>
              <w:t>Description: Confirm Description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591A68C3" w14:textId="70E159A1" w:rsidR="004D2B2F" w:rsidRPr="00CF10EB" w:rsidRDefault="00582B8C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31D62E" w14:textId="2802728B" w:rsidR="004D2B2F" w:rsidRPr="00CF10EB" w:rsidRDefault="00E347EF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F29EA4" w14:textId="5D4CBA45" w:rsidR="004D2B2F" w:rsidRPr="00CF10EB" w:rsidRDefault="00E347EF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C393AB6" w14:textId="1B4FE15D" w:rsidR="004D2B2F" w:rsidRPr="00CF10EB" w:rsidRDefault="00E347EF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comment</w:t>
            </w:r>
          </w:p>
        </w:tc>
      </w:tr>
      <w:tr w:rsidR="004D2B2F" w:rsidRPr="006D112F" w14:paraId="4FB09E84" w14:textId="4C9D62B9" w:rsidTr="00FC67C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2351A35" w14:textId="75D11E45" w:rsidR="004D2B2F" w:rsidRPr="006D112F" w:rsidRDefault="004D2B2F" w:rsidP="001666BD">
            <w:pPr>
              <w:spacing w:before="0" w:after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Medical Doctor</w:t>
            </w:r>
          </w:p>
        </w:tc>
        <w:tc>
          <w:tcPr>
            <w:tcW w:w="1701" w:type="dxa"/>
          </w:tcPr>
          <w:p w14:paraId="66384FA1" w14:textId="59AE7A4E" w:rsidR="004D2B2F" w:rsidRPr="006D112F" w:rsidRDefault="004D2B2F" w:rsidP="001666B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green"/>
              </w:rPr>
            </w:pPr>
            <w:r w:rsidRPr="0078282F">
              <w:rPr>
                <w:sz w:val="18"/>
                <w:szCs w:val="18"/>
              </w:rPr>
              <w:t>309343006 | Physician (occupation) |</w:t>
            </w:r>
          </w:p>
        </w:tc>
        <w:tc>
          <w:tcPr>
            <w:tcW w:w="1559" w:type="dxa"/>
          </w:tcPr>
          <w:p w14:paraId="2E300554" w14:textId="7361DFB0" w:rsidR="004D2B2F" w:rsidRPr="006D112F" w:rsidRDefault="004D2B2F" w:rsidP="001666B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green"/>
              </w:rPr>
            </w:pPr>
            <w:r w:rsidRPr="006D112F">
              <w:rPr>
                <w:sz w:val="18"/>
                <w:szCs w:val="18"/>
                <w:highlight w:val="yellow"/>
              </w:rPr>
              <w:t>Physician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46E5A0F" w14:textId="77777777" w:rsidR="004D2B2F" w:rsidRDefault="004D2B2F" w:rsidP="001666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 xml:space="preserve">Recommend English </w:t>
            </w:r>
            <w:r w:rsidRPr="006D112F">
              <w:rPr>
                <w:b/>
                <w:bCs/>
                <w:sz w:val="18"/>
                <w:szCs w:val="18"/>
              </w:rPr>
              <w:t>Physician</w:t>
            </w:r>
            <w:r w:rsidRPr="006D112F">
              <w:rPr>
                <w:sz w:val="18"/>
                <w:szCs w:val="18"/>
              </w:rPr>
              <w:t xml:space="preserve"> rather than </w:t>
            </w:r>
            <w:proofErr w:type="gramStart"/>
            <w:r w:rsidRPr="006D112F">
              <w:rPr>
                <w:b/>
                <w:bCs/>
                <w:sz w:val="18"/>
                <w:szCs w:val="18"/>
              </w:rPr>
              <w:t>Medical</w:t>
            </w:r>
            <w:proofErr w:type="gramEnd"/>
            <w:r w:rsidRPr="006D112F">
              <w:rPr>
                <w:b/>
                <w:bCs/>
                <w:sz w:val="18"/>
                <w:szCs w:val="18"/>
              </w:rPr>
              <w:t xml:space="preserve"> doctor</w:t>
            </w:r>
            <w:r w:rsidRPr="006D112F">
              <w:rPr>
                <w:sz w:val="18"/>
                <w:szCs w:val="18"/>
              </w:rPr>
              <w:t xml:space="preserve"> as we have </w:t>
            </w:r>
            <w:r w:rsidRPr="006D112F">
              <w:rPr>
                <w:b/>
                <w:bCs/>
                <w:sz w:val="18"/>
                <w:szCs w:val="18"/>
              </w:rPr>
              <w:t>Resident physician</w:t>
            </w:r>
            <w:r w:rsidRPr="006D112F">
              <w:rPr>
                <w:sz w:val="18"/>
                <w:szCs w:val="18"/>
              </w:rPr>
              <w:t xml:space="preserve"> and Physician assistant as other requested terms. Physician is also the preferred term in US-EN, UK-EN, CA-EN.</w:t>
            </w:r>
          </w:p>
          <w:p w14:paraId="7D0BA5F9" w14:textId="3ED4C512" w:rsidR="004D2B2F" w:rsidRPr="000704A3" w:rsidRDefault="004D2B2F" w:rsidP="001666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Concept: </w:t>
            </w:r>
            <w:r w:rsidRPr="000704A3">
              <w:rPr>
                <w:i/>
                <w:iCs/>
                <w:sz w:val="18"/>
                <w:szCs w:val="18"/>
              </w:rPr>
              <w:t>Exact Match</w:t>
            </w:r>
            <w:r>
              <w:rPr>
                <w:i/>
                <w:iCs/>
                <w:sz w:val="18"/>
                <w:szCs w:val="18"/>
              </w:rPr>
              <w:br/>
            </w:r>
            <w:r w:rsidRPr="0078282F">
              <w:rPr>
                <w:i/>
                <w:iCs/>
                <w:sz w:val="18"/>
                <w:szCs w:val="18"/>
                <w:highlight w:val="yellow"/>
              </w:rPr>
              <w:t>Description: Confirm Description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65195C62" w14:textId="3C734232" w:rsidR="004D2B2F" w:rsidRPr="00514333" w:rsidRDefault="00582B8C" w:rsidP="001666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F9FF09" w14:textId="77777777" w:rsidR="004D2B2F" w:rsidRPr="00514333" w:rsidRDefault="004D2B2F" w:rsidP="001666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B9B12B" w14:textId="77777777" w:rsidR="004D2B2F" w:rsidRPr="00514333" w:rsidRDefault="004D2B2F" w:rsidP="001666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CE12CBF" w14:textId="05A9FB46" w:rsidR="004D2B2F" w:rsidRPr="00514333" w:rsidRDefault="004D2B2F" w:rsidP="001666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4D2B2F" w:rsidRPr="006D112F" w14:paraId="44870184" w14:textId="757E778C" w:rsidTr="00FC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D4F3BA" w14:textId="42AC7F54" w:rsidR="004D2B2F" w:rsidRPr="006D112F" w:rsidRDefault="004D2B2F" w:rsidP="001666BD">
            <w:pPr>
              <w:spacing w:before="0" w:after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Medical resident</w:t>
            </w:r>
          </w:p>
        </w:tc>
        <w:tc>
          <w:tcPr>
            <w:tcW w:w="1701" w:type="dxa"/>
          </w:tcPr>
          <w:p w14:paraId="5E660111" w14:textId="5994A47B" w:rsidR="004D2B2F" w:rsidRPr="006D112F" w:rsidRDefault="004D2B2F" w:rsidP="001666B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6D112F">
              <w:rPr>
                <w:sz w:val="18"/>
                <w:szCs w:val="18"/>
                <w:highlight w:val="yellow"/>
              </w:rPr>
              <w:t>405277009 | Resident physician (occupation) |</w:t>
            </w:r>
          </w:p>
        </w:tc>
        <w:tc>
          <w:tcPr>
            <w:tcW w:w="1559" w:type="dxa"/>
          </w:tcPr>
          <w:p w14:paraId="47DEAC5B" w14:textId="10CC021E" w:rsidR="004D2B2F" w:rsidRPr="006D112F" w:rsidRDefault="004D2B2F" w:rsidP="001666B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6D112F">
              <w:rPr>
                <w:sz w:val="18"/>
                <w:szCs w:val="18"/>
                <w:highlight w:val="cyan"/>
              </w:rPr>
              <w:t>Physician resident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9E0645D" w14:textId="77777777" w:rsidR="004D2B2F" w:rsidRDefault="004D2B2F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 xml:space="preserve">Current English preferred synonym: </w:t>
            </w:r>
            <w:r w:rsidRPr="006D112F">
              <w:rPr>
                <w:b/>
                <w:bCs/>
                <w:sz w:val="18"/>
                <w:szCs w:val="18"/>
              </w:rPr>
              <w:t>Resident physician</w:t>
            </w:r>
            <w:r w:rsidRPr="006D112F">
              <w:rPr>
                <w:sz w:val="18"/>
                <w:szCs w:val="18"/>
              </w:rPr>
              <w:t xml:space="preserve">. Recommend new synonym </w:t>
            </w:r>
            <w:r w:rsidRPr="006D112F">
              <w:rPr>
                <w:b/>
                <w:bCs/>
                <w:sz w:val="18"/>
                <w:szCs w:val="18"/>
              </w:rPr>
              <w:t>Physician Resident</w:t>
            </w:r>
            <w:r w:rsidRPr="006D112F">
              <w:rPr>
                <w:sz w:val="18"/>
                <w:szCs w:val="18"/>
              </w:rPr>
              <w:t xml:space="preserve"> to be consistent across the Physician terms.</w:t>
            </w:r>
          </w:p>
          <w:p w14:paraId="54995548" w14:textId="2FBEC264" w:rsidR="004D2B2F" w:rsidRPr="000704A3" w:rsidRDefault="004D2B2F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78282F">
              <w:rPr>
                <w:i/>
                <w:iCs/>
                <w:sz w:val="18"/>
                <w:szCs w:val="18"/>
                <w:highlight w:val="yellow"/>
              </w:rPr>
              <w:t>Concept: Confirm Equivalence</w:t>
            </w:r>
            <w:r>
              <w:rPr>
                <w:i/>
                <w:iCs/>
                <w:sz w:val="18"/>
                <w:szCs w:val="18"/>
              </w:rPr>
              <w:br/>
            </w:r>
            <w:r w:rsidRPr="0078282F">
              <w:rPr>
                <w:i/>
                <w:iCs/>
                <w:sz w:val="18"/>
                <w:szCs w:val="18"/>
                <w:highlight w:val="cyan"/>
              </w:rPr>
              <w:t>Description: New Required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043784A2" w14:textId="2CBF402C" w:rsidR="004D2B2F" w:rsidRPr="00514333" w:rsidRDefault="00582B8C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E7F79E" w14:textId="77777777" w:rsidR="004D2B2F" w:rsidRPr="00514333" w:rsidRDefault="004D2B2F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134E27" w14:textId="77777777" w:rsidR="004D2B2F" w:rsidRPr="00514333" w:rsidRDefault="004D2B2F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FBD1FBD" w14:textId="72D22DE4" w:rsidR="004D2B2F" w:rsidRPr="00514333" w:rsidRDefault="004D2B2F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4D2B2F" w:rsidRPr="006D112F" w14:paraId="42CE23D7" w14:textId="77777777" w:rsidTr="00FC67C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00"/>
          </w:tcPr>
          <w:p w14:paraId="007DCB2D" w14:textId="77777777" w:rsidR="004D2B2F" w:rsidRDefault="004D2B2F" w:rsidP="001666BD">
            <w:pPr>
              <w:spacing w:before="0" w:after="0"/>
              <w:rPr>
                <w:b w:val="0"/>
                <w:bCs w:val="0"/>
                <w:sz w:val="18"/>
                <w:szCs w:val="18"/>
                <w:highlight w:val="yellow"/>
              </w:rPr>
            </w:pPr>
            <w:r w:rsidRPr="00BC5F55">
              <w:rPr>
                <w:sz w:val="18"/>
                <w:szCs w:val="18"/>
                <w:highlight w:val="yellow"/>
              </w:rPr>
              <w:t>Naturopathic Physician</w:t>
            </w:r>
          </w:p>
          <w:p w14:paraId="0CAE28EC" w14:textId="77777777" w:rsidR="004D2B2F" w:rsidRDefault="004D2B2F" w:rsidP="001666BD">
            <w:pPr>
              <w:spacing w:before="0" w:after="0"/>
              <w:rPr>
                <w:b w:val="0"/>
                <w:bCs w:val="0"/>
                <w:sz w:val="18"/>
                <w:szCs w:val="18"/>
                <w:highlight w:val="yellow"/>
              </w:rPr>
            </w:pPr>
          </w:p>
          <w:p w14:paraId="033987CB" w14:textId="452C8078" w:rsidR="004D2B2F" w:rsidRPr="00EA7405" w:rsidRDefault="004D2B2F" w:rsidP="001666BD">
            <w:pPr>
              <w:spacing w:before="0" w:after="0"/>
              <w:rPr>
                <w:b w:val="0"/>
                <w:bCs w:val="0"/>
                <w:sz w:val="18"/>
                <w:szCs w:val="18"/>
                <w:highlight w:val="yellow"/>
              </w:rPr>
            </w:pPr>
            <w:r w:rsidRPr="00EA7405">
              <w:rPr>
                <w:b w:val="0"/>
                <w:bCs w:val="0"/>
                <w:sz w:val="18"/>
                <w:szCs w:val="18"/>
                <w:highlight w:val="yellow"/>
              </w:rPr>
              <w:t>(New to subset)</w:t>
            </w:r>
          </w:p>
        </w:tc>
        <w:tc>
          <w:tcPr>
            <w:tcW w:w="1701" w:type="dxa"/>
            <w:shd w:val="clear" w:color="auto" w:fill="FFFF00"/>
          </w:tcPr>
          <w:p w14:paraId="511B1EAF" w14:textId="6301895E" w:rsidR="004D2B2F" w:rsidRPr="004C51E9" w:rsidRDefault="004D2B2F" w:rsidP="001666B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676BB8">
              <w:rPr>
                <w:sz w:val="18"/>
                <w:szCs w:val="18"/>
              </w:rPr>
              <w:t>1255370008 | Specialist in naturopathy (occupation) |</w:t>
            </w:r>
          </w:p>
        </w:tc>
        <w:tc>
          <w:tcPr>
            <w:tcW w:w="1559" w:type="dxa"/>
            <w:shd w:val="clear" w:color="auto" w:fill="FFFF00"/>
          </w:tcPr>
          <w:p w14:paraId="1874F24D" w14:textId="5ECEACE9" w:rsidR="004D2B2F" w:rsidRPr="004C51E9" w:rsidRDefault="004D2B2F" w:rsidP="001666BD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676BB8">
              <w:rPr>
                <w:sz w:val="18"/>
                <w:szCs w:val="18"/>
              </w:rPr>
              <w:t>Naturopath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14:paraId="48ECEE8B" w14:textId="77777777" w:rsidR="004D2B2F" w:rsidRDefault="004D2B2F" w:rsidP="001666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78282F">
              <w:rPr>
                <w:i/>
                <w:iCs/>
                <w:sz w:val="18"/>
                <w:szCs w:val="18"/>
                <w:highlight w:val="yellow"/>
              </w:rPr>
              <w:t>Concept: Confirm Equivalence</w:t>
            </w:r>
          </w:p>
          <w:p w14:paraId="59802C78" w14:textId="62A458CE" w:rsidR="004D2B2F" w:rsidRPr="004C51E9" w:rsidRDefault="004D2B2F" w:rsidP="001666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yellow"/>
              </w:rPr>
            </w:pPr>
            <w:r>
              <w:rPr>
                <w:i/>
                <w:iCs/>
                <w:sz w:val="18"/>
                <w:szCs w:val="18"/>
                <w:highlight w:val="yellow"/>
              </w:rPr>
              <w:t>Description</w:t>
            </w:r>
            <w:r w:rsidRPr="0078282F">
              <w:rPr>
                <w:i/>
                <w:iCs/>
                <w:sz w:val="18"/>
                <w:szCs w:val="18"/>
                <w:highlight w:val="yellow"/>
              </w:rPr>
              <w:t>: Confirm Equivalence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9C9AE75" w14:textId="792D2F50" w:rsidR="00BF60D3" w:rsidRPr="004C51E9" w:rsidRDefault="00BF60D3" w:rsidP="00E347E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yellow"/>
              </w:rPr>
            </w:pPr>
            <w:r w:rsidRPr="00BF60D3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YES</w:t>
            </w:r>
            <w:r w:rsidR="00E347EF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/</w:t>
            </w:r>
            <w:r w:rsidRPr="00BF60D3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NO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36C9A5" w14:textId="77777777" w:rsidR="004D2B2F" w:rsidRPr="004C51E9" w:rsidRDefault="004D2B2F" w:rsidP="001666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5E2A49E" w14:textId="77777777" w:rsidR="004D2B2F" w:rsidRPr="004C51E9" w:rsidRDefault="004D2B2F" w:rsidP="001666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536CFC9" w14:textId="7EA0CC47" w:rsidR="004D2B2F" w:rsidRPr="004C51E9" w:rsidRDefault="004D2B2F" w:rsidP="001666BD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yellow"/>
              </w:rPr>
            </w:pPr>
          </w:p>
        </w:tc>
      </w:tr>
      <w:tr w:rsidR="004D2B2F" w:rsidRPr="006D112F" w14:paraId="6CBD6D60" w14:textId="5DBCD761" w:rsidTr="00FC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283AB27C" w14:textId="77777777" w:rsidR="004D2B2F" w:rsidRPr="006D112F" w:rsidRDefault="004D2B2F" w:rsidP="001666BD">
            <w:pPr>
              <w:spacing w:before="0" w:after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Paramedic Practitioner</w:t>
            </w:r>
          </w:p>
        </w:tc>
        <w:tc>
          <w:tcPr>
            <w:tcW w:w="1701" w:type="dxa"/>
          </w:tcPr>
          <w:p w14:paraId="6EDDFA63" w14:textId="315D8230" w:rsidR="004D2B2F" w:rsidRPr="006D112F" w:rsidRDefault="004D2B2F" w:rsidP="001666B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cyan"/>
              </w:rPr>
            </w:pPr>
            <w:r w:rsidRPr="00DD1E5E">
              <w:rPr>
                <w:sz w:val="18"/>
                <w:szCs w:val="18"/>
              </w:rPr>
              <w:t>50091000087100 | Community paramedic (occupation) |</w:t>
            </w:r>
          </w:p>
        </w:tc>
        <w:tc>
          <w:tcPr>
            <w:tcW w:w="1559" w:type="dxa"/>
          </w:tcPr>
          <w:p w14:paraId="54DBA2C5" w14:textId="5A765B3B" w:rsidR="004D2B2F" w:rsidRPr="006D112F" w:rsidRDefault="004D2B2F" w:rsidP="001666BD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cyan"/>
              </w:rPr>
            </w:pPr>
            <w:r w:rsidRPr="00DD1E5E">
              <w:rPr>
                <w:sz w:val="18"/>
                <w:szCs w:val="18"/>
              </w:rPr>
              <w:t>Community paramedic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90054AF" w14:textId="57D70151" w:rsidR="004D2B2F" w:rsidRPr="000704A3" w:rsidRDefault="004D2B2F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Concept: Exact Match</w:t>
            </w:r>
            <w:r>
              <w:rPr>
                <w:i/>
                <w:iCs/>
                <w:sz w:val="18"/>
                <w:szCs w:val="18"/>
              </w:rPr>
              <w:br/>
              <w:t>Description: Exact Match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04C609C6" w14:textId="400DA0D1" w:rsidR="004D2B2F" w:rsidRPr="0078282F" w:rsidRDefault="00582B8C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71A335" w14:textId="77777777" w:rsidR="004D2B2F" w:rsidRPr="0078282F" w:rsidRDefault="004D2B2F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E8EFD85" w14:textId="77777777" w:rsidR="004D2B2F" w:rsidRPr="0078282F" w:rsidRDefault="004D2B2F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09F7E01" w14:textId="79DBEAA7" w:rsidR="004D2B2F" w:rsidRPr="0078282F" w:rsidRDefault="004D2B2F" w:rsidP="001666BD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cyan"/>
              </w:rPr>
            </w:pPr>
          </w:p>
        </w:tc>
      </w:tr>
      <w:tr w:rsidR="00BF60D3" w:rsidRPr="006D112F" w14:paraId="52ADCEBF" w14:textId="77777777" w:rsidTr="00FC67C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00"/>
          </w:tcPr>
          <w:p w14:paraId="1AAA5865" w14:textId="77777777" w:rsidR="00BF60D3" w:rsidRDefault="00BF60D3" w:rsidP="00BF60D3">
            <w:pPr>
              <w:spacing w:before="0" w:after="0"/>
              <w:rPr>
                <w:b w:val="0"/>
                <w:bCs w:val="0"/>
                <w:sz w:val="18"/>
                <w:szCs w:val="18"/>
              </w:rPr>
            </w:pPr>
            <w:r w:rsidRPr="00BC5F55">
              <w:rPr>
                <w:sz w:val="18"/>
                <w:szCs w:val="18"/>
                <w:highlight w:val="yellow"/>
              </w:rPr>
              <w:lastRenderedPageBreak/>
              <w:t>Community Paramedic</w:t>
            </w:r>
          </w:p>
          <w:p w14:paraId="21AC0A28" w14:textId="140DE70C" w:rsidR="00BF60D3" w:rsidRPr="006D112F" w:rsidRDefault="00BF60D3" w:rsidP="00BF60D3">
            <w:pPr>
              <w:spacing w:before="0" w:after="0"/>
              <w:rPr>
                <w:sz w:val="18"/>
                <w:szCs w:val="18"/>
              </w:rPr>
            </w:pPr>
            <w:r w:rsidRPr="00EA7405">
              <w:rPr>
                <w:b w:val="0"/>
                <w:bCs w:val="0"/>
                <w:sz w:val="18"/>
                <w:szCs w:val="18"/>
                <w:highlight w:val="yellow"/>
              </w:rPr>
              <w:t>(New to subset)</w:t>
            </w:r>
          </w:p>
        </w:tc>
        <w:tc>
          <w:tcPr>
            <w:tcW w:w="1701" w:type="dxa"/>
            <w:shd w:val="clear" w:color="auto" w:fill="FFFF00"/>
          </w:tcPr>
          <w:p w14:paraId="600E537B" w14:textId="2DAA21D7" w:rsidR="00BF60D3" w:rsidRPr="0078282F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A008C">
              <w:rPr>
                <w:sz w:val="18"/>
                <w:szCs w:val="18"/>
              </w:rPr>
              <w:t>50091000087100 | Community paramedic (occupation) |</w:t>
            </w:r>
          </w:p>
        </w:tc>
        <w:tc>
          <w:tcPr>
            <w:tcW w:w="1559" w:type="dxa"/>
            <w:shd w:val="clear" w:color="auto" w:fill="FFFF00"/>
          </w:tcPr>
          <w:p w14:paraId="20A5834E" w14:textId="3C8EC80A" w:rsidR="00BF60D3" w:rsidRPr="0078282F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A008C">
              <w:rPr>
                <w:sz w:val="18"/>
                <w:szCs w:val="18"/>
              </w:rPr>
              <w:t>Community paramedic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14:paraId="08AB1737" w14:textId="28A89EDF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Concept: Exact Match</w:t>
            </w:r>
            <w:r>
              <w:rPr>
                <w:i/>
                <w:iCs/>
                <w:sz w:val="18"/>
                <w:szCs w:val="18"/>
              </w:rPr>
              <w:br/>
              <w:t>Description: Exact Match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2D809716" w14:textId="1B4A16FA" w:rsidR="00BF60D3" w:rsidRPr="006D112F" w:rsidRDefault="00BF60D3" w:rsidP="00E347E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F60D3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YES</w:t>
            </w:r>
            <w:r w:rsidR="00E347EF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/</w:t>
            </w:r>
            <w:r w:rsidRPr="00BF60D3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NO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30FBA9" w14:textId="77777777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73365FA" w14:textId="77777777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6A63E39" w14:textId="531025A2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F60D3" w:rsidRPr="006D112F" w14:paraId="794B4F8D" w14:textId="71B1B710" w:rsidTr="00FC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366E1470" w14:textId="77777777" w:rsidR="00BF60D3" w:rsidRPr="006D112F" w:rsidRDefault="00BF60D3" w:rsidP="00BF60D3">
            <w:pPr>
              <w:spacing w:before="0" w:after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Nurse Practitioner</w:t>
            </w:r>
          </w:p>
        </w:tc>
        <w:tc>
          <w:tcPr>
            <w:tcW w:w="1701" w:type="dxa"/>
          </w:tcPr>
          <w:p w14:paraId="3812E87A" w14:textId="77777777" w:rsidR="00BF60D3" w:rsidRPr="0078282F" w:rsidRDefault="00BF60D3" w:rsidP="00BF60D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sz w:val="18"/>
                <w:szCs w:val="18"/>
              </w:rPr>
              <w:t>224571005 | Nurse practitioner (occupation) |</w:t>
            </w:r>
          </w:p>
        </w:tc>
        <w:tc>
          <w:tcPr>
            <w:tcW w:w="1559" w:type="dxa"/>
          </w:tcPr>
          <w:p w14:paraId="486D575A" w14:textId="77777777" w:rsidR="00BF60D3" w:rsidRPr="0078282F" w:rsidRDefault="00BF60D3" w:rsidP="00BF60D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sz w:val="18"/>
                <w:szCs w:val="18"/>
              </w:rPr>
              <w:t>Nurse practitioner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3850002" w14:textId="77777777" w:rsidR="00BF60D3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112F">
              <w:rPr>
                <w:b/>
                <w:bCs/>
                <w:sz w:val="18"/>
                <w:szCs w:val="18"/>
              </w:rPr>
              <w:t>SNOMED CT Definition:</w:t>
            </w:r>
            <w:r w:rsidRPr="006D112F">
              <w:rPr>
                <w:sz w:val="18"/>
                <w:szCs w:val="18"/>
              </w:rPr>
              <w:t xml:space="preserve"> Nurse Practitioners (NPs), are registered nurses with additional education and experience who are able to order and interpret diagnostic tests, communicate diagnoses, prescribe pharmaceuticals and perform specific procedures.</w:t>
            </w:r>
          </w:p>
          <w:p w14:paraId="6B38B381" w14:textId="3334CE5B" w:rsidR="00BF60D3" w:rsidRPr="006D11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Concept: Exact Match</w:t>
            </w:r>
            <w:r>
              <w:rPr>
                <w:i/>
                <w:iCs/>
                <w:sz w:val="18"/>
                <w:szCs w:val="18"/>
              </w:rPr>
              <w:br/>
              <w:t>Description: Exact Match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72E8AC92" w14:textId="65DF3AAE" w:rsidR="00BF60D3" w:rsidRPr="00994226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31609C" w14:textId="77777777" w:rsidR="00BF60D3" w:rsidRPr="00994226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543F5F" w14:textId="77777777" w:rsidR="00BF60D3" w:rsidRPr="00994226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9C8E4B0" w14:textId="2CC3E9AF" w:rsidR="00BF60D3" w:rsidRPr="00994226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F60D3" w:rsidRPr="006D112F" w14:paraId="074D858A" w14:textId="3AFA01CA" w:rsidTr="00FC67C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297554D" w14:textId="77777777" w:rsidR="00BF60D3" w:rsidRPr="006D112F" w:rsidRDefault="00BF60D3" w:rsidP="00BF60D3">
            <w:pPr>
              <w:spacing w:before="0" w:after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Registered Midwife</w:t>
            </w:r>
          </w:p>
        </w:tc>
        <w:tc>
          <w:tcPr>
            <w:tcW w:w="1701" w:type="dxa"/>
          </w:tcPr>
          <w:p w14:paraId="42B0366D" w14:textId="77777777" w:rsidR="00BF60D3" w:rsidRPr="0078282F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sz w:val="18"/>
                <w:szCs w:val="18"/>
              </w:rPr>
              <w:t>309453006 | Registered midwife (occupation) |</w:t>
            </w:r>
          </w:p>
        </w:tc>
        <w:tc>
          <w:tcPr>
            <w:tcW w:w="1559" w:type="dxa"/>
          </w:tcPr>
          <w:p w14:paraId="7D24CA10" w14:textId="77777777" w:rsidR="00BF60D3" w:rsidRPr="0078282F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sz w:val="18"/>
                <w:szCs w:val="18"/>
              </w:rPr>
              <w:t>Registered midwife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794ECCE" w14:textId="45A52902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Concept: Exact Match</w:t>
            </w:r>
            <w:r>
              <w:rPr>
                <w:i/>
                <w:iCs/>
                <w:sz w:val="18"/>
                <w:szCs w:val="18"/>
              </w:rPr>
              <w:br/>
              <w:t>Description: Exact Match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6EDA737A" w14:textId="3FDB0D5D" w:rsidR="00BF60D3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8D0974" w14:textId="77777777" w:rsidR="00BF60D3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B083FA" w14:textId="77777777" w:rsidR="00BF60D3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42371A9" w14:textId="3F20F817" w:rsidR="00BF60D3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BF60D3" w:rsidRPr="006D112F" w14:paraId="1E427EAD" w14:textId="7ECC1A9C" w:rsidTr="00FC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6843900" w14:textId="776C2BFE" w:rsidR="00BF60D3" w:rsidRPr="006D112F" w:rsidRDefault="00BF60D3" w:rsidP="00BF60D3">
            <w:pPr>
              <w:spacing w:before="0" w:after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Registered Nurse</w:t>
            </w:r>
          </w:p>
        </w:tc>
        <w:tc>
          <w:tcPr>
            <w:tcW w:w="1701" w:type="dxa"/>
          </w:tcPr>
          <w:p w14:paraId="2B5126D1" w14:textId="6674ED2C" w:rsidR="00BF60D3" w:rsidRPr="0078282F" w:rsidRDefault="00BF60D3" w:rsidP="00BF60D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sz w:val="18"/>
                <w:szCs w:val="18"/>
              </w:rPr>
              <w:t>224535009 | Registered nurse (occupation) |</w:t>
            </w:r>
          </w:p>
        </w:tc>
        <w:tc>
          <w:tcPr>
            <w:tcW w:w="1559" w:type="dxa"/>
          </w:tcPr>
          <w:p w14:paraId="3B96AB9D" w14:textId="750F4D21" w:rsidR="00BF60D3" w:rsidRPr="0078282F" w:rsidRDefault="00BF60D3" w:rsidP="00BF60D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sz w:val="18"/>
                <w:szCs w:val="18"/>
              </w:rPr>
              <w:t>Registered nurse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87BFB24" w14:textId="1A624A1D" w:rsidR="00BF60D3" w:rsidRPr="006D11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Concept: Exact Match</w:t>
            </w:r>
            <w:r>
              <w:rPr>
                <w:i/>
                <w:iCs/>
                <w:sz w:val="18"/>
                <w:szCs w:val="18"/>
              </w:rPr>
              <w:br/>
              <w:t>Description: Exact Match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43DCFEC6" w14:textId="519C6EB1" w:rsidR="00BF60D3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26C1CE" w14:textId="77777777" w:rsidR="00BF60D3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E5C770" w14:textId="77777777" w:rsidR="00BF60D3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725D80B" w14:textId="66361553" w:rsidR="00BF60D3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BF60D3" w:rsidRPr="006D112F" w14:paraId="0B175317" w14:textId="77777777" w:rsidTr="00FC67C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00"/>
          </w:tcPr>
          <w:p w14:paraId="72477F55" w14:textId="77777777" w:rsidR="00BF60D3" w:rsidRDefault="00BF60D3" w:rsidP="00BF60D3">
            <w:pPr>
              <w:spacing w:before="0" w:after="0"/>
              <w:rPr>
                <w:b w:val="0"/>
                <w:bCs w:val="0"/>
                <w:sz w:val="18"/>
                <w:szCs w:val="18"/>
              </w:rPr>
            </w:pPr>
            <w:r w:rsidRPr="00BC5F55">
              <w:rPr>
                <w:sz w:val="18"/>
                <w:szCs w:val="18"/>
                <w:highlight w:val="yellow"/>
              </w:rPr>
              <w:t>Registered Psychiatric Nurse</w:t>
            </w:r>
          </w:p>
          <w:p w14:paraId="350E8452" w14:textId="3BECDDD5" w:rsidR="00BF60D3" w:rsidRPr="00992372" w:rsidRDefault="00BF60D3" w:rsidP="00BF60D3">
            <w:pPr>
              <w:spacing w:before="0" w:after="0"/>
              <w:rPr>
                <w:sz w:val="18"/>
                <w:szCs w:val="18"/>
              </w:rPr>
            </w:pPr>
            <w:r w:rsidRPr="00EA7405">
              <w:rPr>
                <w:b w:val="0"/>
                <w:bCs w:val="0"/>
                <w:sz w:val="18"/>
                <w:szCs w:val="18"/>
                <w:highlight w:val="yellow"/>
              </w:rPr>
              <w:t>(New to subset)</w:t>
            </w:r>
          </w:p>
        </w:tc>
        <w:tc>
          <w:tcPr>
            <w:tcW w:w="1701" w:type="dxa"/>
            <w:shd w:val="clear" w:color="auto" w:fill="FFFF00"/>
          </w:tcPr>
          <w:p w14:paraId="08F7044D" w14:textId="684849F3" w:rsidR="00BF60D3" w:rsidRPr="00992372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92372">
              <w:rPr>
                <w:sz w:val="18"/>
                <w:szCs w:val="18"/>
              </w:rPr>
              <w:t>224563006 | Mental health nurse (occupation) |</w:t>
            </w:r>
          </w:p>
        </w:tc>
        <w:tc>
          <w:tcPr>
            <w:tcW w:w="1559" w:type="dxa"/>
            <w:shd w:val="clear" w:color="auto" w:fill="FFFF00"/>
          </w:tcPr>
          <w:p w14:paraId="076CAE88" w14:textId="07F741B5" w:rsidR="00BF60D3" w:rsidRPr="00992372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92372">
              <w:rPr>
                <w:sz w:val="18"/>
                <w:szCs w:val="18"/>
              </w:rPr>
              <w:t>Psychiatric nurse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14:paraId="6F703F7E" w14:textId="59DBCE4D" w:rsidR="00BF60D3" w:rsidRPr="00992372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Concept: Exact Match</w:t>
            </w:r>
            <w:r>
              <w:rPr>
                <w:i/>
                <w:iCs/>
                <w:sz w:val="18"/>
                <w:szCs w:val="18"/>
              </w:rPr>
              <w:br/>
              <w:t>Description: Exact Match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3E56CB1D" w14:textId="33ADA649" w:rsidR="00BF60D3" w:rsidRPr="00C170A9" w:rsidRDefault="00BF60D3" w:rsidP="00E347E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F60D3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YES</w:t>
            </w:r>
            <w:r w:rsidR="00E347EF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/</w:t>
            </w:r>
            <w:r w:rsidRPr="00BF60D3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NO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BAEFF4" w14:textId="77777777" w:rsidR="00BF60D3" w:rsidRPr="00C170A9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8942400" w14:textId="77777777" w:rsidR="00BF60D3" w:rsidRPr="00C170A9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040A56E" w14:textId="38520A02" w:rsidR="00BF60D3" w:rsidRPr="00C170A9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</w:tc>
      </w:tr>
      <w:tr w:rsidR="00BF60D3" w:rsidRPr="006D112F" w14:paraId="02A8D0A4" w14:textId="01DE0421" w:rsidTr="00FC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B1FE2D8" w14:textId="77777777" w:rsidR="00BF60D3" w:rsidRPr="006D112F" w:rsidRDefault="00BF60D3" w:rsidP="00BF60D3">
            <w:pPr>
              <w:spacing w:before="0" w:after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lastRenderedPageBreak/>
              <w:t>Licensed Practical Nurse</w:t>
            </w:r>
          </w:p>
        </w:tc>
        <w:tc>
          <w:tcPr>
            <w:tcW w:w="1701" w:type="dxa"/>
          </w:tcPr>
          <w:p w14:paraId="314E2979" w14:textId="77777777" w:rsidR="00BF60D3" w:rsidRPr="006D112F" w:rsidRDefault="00BF60D3" w:rsidP="00BF60D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cyan"/>
              </w:rPr>
            </w:pPr>
            <w:r w:rsidRPr="006D112F">
              <w:rPr>
                <w:sz w:val="18"/>
                <w:szCs w:val="18"/>
                <w:highlight w:val="cyan"/>
              </w:rPr>
              <w:t>Licensed practical nurse (occupation)</w:t>
            </w:r>
          </w:p>
        </w:tc>
        <w:tc>
          <w:tcPr>
            <w:tcW w:w="1559" w:type="dxa"/>
          </w:tcPr>
          <w:p w14:paraId="1E99D8DB" w14:textId="77777777" w:rsidR="00BF60D3" w:rsidRPr="006D112F" w:rsidRDefault="00BF60D3" w:rsidP="00BF60D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cyan"/>
              </w:rPr>
            </w:pPr>
            <w:r w:rsidRPr="006D112F">
              <w:rPr>
                <w:sz w:val="18"/>
                <w:szCs w:val="18"/>
                <w:highlight w:val="cyan"/>
              </w:rPr>
              <w:t>Licensed practical nurse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F21117E" w14:textId="6E7431B4" w:rsidR="00BF60D3" w:rsidRPr="00CA533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78282F">
              <w:rPr>
                <w:i/>
                <w:iCs/>
                <w:sz w:val="18"/>
                <w:szCs w:val="18"/>
                <w:highlight w:val="cyan"/>
              </w:rPr>
              <w:t>Concept: New Required</w:t>
            </w:r>
            <w:r w:rsidRPr="0078282F">
              <w:rPr>
                <w:i/>
                <w:iCs/>
                <w:sz w:val="18"/>
                <w:szCs w:val="18"/>
                <w:highlight w:val="cyan"/>
              </w:rPr>
              <w:br/>
              <w:t>Description: New Required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42696D9D" w14:textId="794F6832" w:rsidR="00BF60D3" w:rsidRPr="007828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9EED5C" w14:textId="77777777" w:rsidR="00BF60D3" w:rsidRPr="007828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04CDA5" w14:textId="77777777" w:rsidR="00BF60D3" w:rsidRPr="007828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D510948" w14:textId="32B0C45A" w:rsidR="00BF60D3" w:rsidRPr="007828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cyan"/>
              </w:rPr>
            </w:pPr>
          </w:p>
        </w:tc>
      </w:tr>
      <w:tr w:rsidR="00BF60D3" w:rsidRPr="006D112F" w14:paraId="799BDD62" w14:textId="68DDD7D6" w:rsidTr="00FC67C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A514C44" w14:textId="6526D821" w:rsidR="00BF60D3" w:rsidRPr="006D112F" w:rsidRDefault="00BF60D3" w:rsidP="00BF60D3">
            <w:pPr>
              <w:spacing w:before="0" w:after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Nursing Student</w:t>
            </w:r>
          </w:p>
        </w:tc>
        <w:tc>
          <w:tcPr>
            <w:tcW w:w="1701" w:type="dxa"/>
          </w:tcPr>
          <w:p w14:paraId="70D93F05" w14:textId="3E496BDD" w:rsidR="00BF60D3" w:rsidRPr="006D112F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sz w:val="18"/>
                <w:szCs w:val="18"/>
              </w:rPr>
              <w:t>159005005 | Student nurse (occupation) |</w:t>
            </w:r>
          </w:p>
        </w:tc>
        <w:tc>
          <w:tcPr>
            <w:tcW w:w="1559" w:type="dxa"/>
          </w:tcPr>
          <w:p w14:paraId="5953A989" w14:textId="2B64660F" w:rsidR="00BF60D3" w:rsidRPr="006D112F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  <w:highlight w:val="yellow"/>
              </w:rPr>
              <w:t>Student nurse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A6CD48A" w14:textId="77777777" w:rsidR="00BF60D3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 xml:space="preserve">For English display, recommend using </w:t>
            </w:r>
            <w:r w:rsidRPr="006D112F">
              <w:rPr>
                <w:b/>
                <w:bCs/>
                <w:sz w:val="18"/>
                <w:szCs w:val="18"/>
              </w:rPr>
              <w:t>Student nurse</w:t>
            </w:r>
            <w:r w:rsidRPr="006D112F">
              <w:rPr>
                <w:sz w:val="18"/>
                <w:szCs w:val="18"/>
              </w:rPr>
              <w:t xml:space="preserve"> rather than </w:t>
            </w:r>
            <w:r w:rsidRPr="006D112F">
              <w:rPr>
                <w:b/>
                <w:bCs/>
                <w:sz w:val="18"/>
                <w:szCs w:val="18"/>
              </w:rPr>
              <w:t>Nursing student</w:t>
            </w:r>
            <w:r w:rsidRPr="006D112F">
              <w:rPr>
                <w:sz w:val="18"/>
                <w:szCs w:val="18"/>
              </w:rPr>
              <w:t>.</w:t>
            </w:r>
          </w:p>
          <w:p w14:paraId="270171C3" w14:textId="6FF1083D" w:rsidR="00BF60D3" w:rsidRPr="00CA533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Concept: Exact Match</w:t>
            </w:r>
            <w:r>
              <w:rPr>
                <w:i/>
                <w:iCs/>
                <w:sz w:val="18"/>
                <w:szCs w:val="18"/>
              </w:rPr>
              <w:br/>
            </w:r>
            <w:r w:rsidRPr="0078282F">
              <w:rPr>
                <w:i/>
                <w:iCs/>
                <w:sz w:val="18"/>
                <w:szCs w:val="18"/>
                <w:highlight w:val="yellow"/>
              </w:rPr>
              <w:t>Description: Confirm Description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1C9A12A5" w14:textId="765D3594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CA0AF9" w14:textId="77777777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13D3CA" w14:textId="77777777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1AE24EE" w14:textId="1BFB8E98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F60D3" w:rsidRPr="006D112F" w14:paraId="1AD4D516" w14:textId="30CB7F6D" w:rsidTr="00FC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F4CB6E4" w14:textId="77777777" w:rsidR="00BF60D3" w:rsidRPr="006D112F" w:rsidRDefault="00BF60D3" w:rsidP="00BF60D3">
            <w:pPr>
              <w:spacing w:before="0" w:after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Pharmacist</w:t>
            </w:r>
          </w:p>
        </w:tc>
        <w:tc>
          <w:tcPr>
            <w:tcW w:w="1701" w:type="dxa"/>
          </w:tcPr>
          <w:p w14:paraId="0D10FC3B" w14:textId="77777777" w:rsidR="00BF60D3" w:rsidRPr="0078282F" w:rsidRDefault="00BF60D3" w:rsidP="00BF60D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sz w:val="18"/>
                <w:szCs w:val="18"/>
              </w:rPr>
              <w:t>46255001 | Pharmacist (occupation) |</w:t>
            </w:r>
          </w:p>
        </w:tc>
        <w:tc>
          <w:tcPr>
            <w:tcW w:w="1559" w:type="dxa"/>
          </w:tcPr>
          <w:p w14:paraId="5FA92E23" w14:textId="77777777" w:rsidR="00BF60D3" w:rsidRPr="0078282F" w:rsidRDefault="00BF60D3" w:rsidP="00BF60D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sz w:val="18"/>
                <w:szCs w:val="18"/>
              </w:rPr>
              <w:t>Pharmacist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59CC8EB" w14:textId="78082169" w:rsidR="00BF60D3" w:rsidRPr="006D11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Concept: Exact Match</w:t>
            </w:r>
            <w:r>
              <w:rPr>
                <w:i/>
                <w:iCs/>
                <w:sz w:val="18"/>
                <w:szCs w:val="18"/>
              </w:rPr>
              <w:br/>
              <w:t>Description: Exact Match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7DE4B4EB" w14:textId="70DD72DD" w:rsidR="00BF60D3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FD8817" w14:textId="77777777" w:rsidR="00BF60D3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5AC9C7" w14:textId="77777777" w:rsidR="00BF60D3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9E43E96" w14:textId="0F6DAF24" w:rsidR="00BF60D3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</w:p>
        </w:tc>
      </w:tr>
      <w:tr w:rsidR="00BF60D3" w:rsidRPr="006D112F" w14:paraId="55F8283B" w14:textId="1441A6A2" w:rsidTr="00FC67C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9EBB633" w14:textId="77777777" w:rsidR="00BF60D3" w:rsidRPr="006D112F" w:rsidRDefault="00BF60D3" w:rsidP="00BF60D3">
            <w:pPr>
              <w:spacing w:before="0" w:after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Pharmacy Technician</w:t>
            </w:r>
          </w:p>
        </w:tc>
        <w:tc>
          <w:tcPr>
            <w:tcW w:w="1701" w:type="dxa"/>
          </w:tcPr>
          <w:p w14:paraId="62B9AA00" w14:textId="77777777" w:rsidR="00BF60D3" w:rsidRPr="0078282F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sz w:val="18"/>
                <w:szCs w:val="18"/>
              </w:rPr>
              <w:t>159040006 | Pharmacy technician (occupation) |</w:t>
            </w:r>
          </w:p>
        </w:tc>
        <w:tc>
          <w:tcPr>
            <w:tcW w:w="1559" w:type="dxa"/>
          </w:tcPr>
          <w:p w14:paraId="07BBBC5D" w14:textId="77777777" w:rsidR="00BF60D3" w:rsidRPr="0078282F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sz w:val="18"/>
                <w:szCs w:val="18"/>
              </w:rPr>
              <w:t>Pharmacy technician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C1DFB45" w14:textId="77777777" w:rsidR="00BF60D3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Concept exists, preferred terms match requirements.</w:t>
            </w:r>
          </w:p>
          <w:p w14:paraId="4835E0A6" w14:textId="15CFA17B" w:rsidR="00BF60D3" w:rsidRPr="00CA533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Concept: Exact Match</w:t>
            </w:r>
            <w:r>
              <w:rPr>
                <w:i/>
                <w:iCs/>
                <w:sz w:val="18"/>
                <w:szCs w:val="18"/>
              </w:rPr>
              <w:br/>
              <w:t>Description: Exact Match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3B009D84" w14:textId="77777777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A7AEFE" w14:textId="77777777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8F0F82D" w14:textId="77777777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5A259C9" w14:textId="404BE799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F60D3" w:rsidRPr="006D112F" w14:paraId="0B596337" w14:textId="305B520E" w:rsidTr="00FC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4E332CDE" w14:textId="77777777" w:rsidR="00BF60D3" w:rsidRPr="006D112F" w:rsidRDefault="00BF60D3" w:rsidP="00BF60D3">
            <w:pPr>
              <w:spacing w:before="0" w:after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Pharmacy Intern</w:t>
            </w:r>
          </w:p>
        </w:tc>
        <w:tc>
          <w:tcPr>
            <w:tcW w:w="1701" w:type="dxa"/>
          </w:tcPr>
          <w:p w14:paraId="1C4D2488" w14:textId="77777777" w:rsidR="00BF60D3" w:rsidRPr="006D112F" w:rsidRDefault="00BF60D3" w:rsidP="00BF60D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cyan"/>
              </w:rPr>
            </w:pPr>
            <w:r w:rsidRPr="006D112F">
              <w:rPr>
                <w:sz w:val="18"/>
                <w:szCs w:val="18"/>
                <w:highlight w:val="cyan"/>
              </w:rPr>
              <w:t>Pharmacy intern (occupation)</w:t>
            </w:r>
          </w:p>
        </w:tc>
        <w:tc>
          <w:tcPr>
            <w:tcW w:w="1559" w:type="dxa"/>
          </w:tcPr>
          <w:p w14:paraId="567F2DC0" w14:textId="77777777" w:rsidR="00BF60D3" w:rsidRPr="006D112F" w:rsidRDefault="00BF60D3" w:rsidP="00BF60D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highlight w:val="cyan"/>
              </w:rPr>
            </w:pPr>
            <w:r w:rsidRPr="006D112F">
              <w:rPr>
                <w:sz w:val="18"/>
                <w:szCs w:val="18"/>
                <w:highlight w:val="cyan"/>
              </w:rPr>
              <w:t>Pharmacy intern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80B0F5D" w14:textId="3DD2A408" w:rsidR="00BF60D3" w:rsidRPr="00CA533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78282F">
              <w:rPr>
                <w:i/>
                <w:iCs/>
                <w:sz w:val="18"/>
                <w:szCs w:val="18"/>
                <w:highlight w:val="cyan"/>
              </w:rPr>
              <w:t>Concept: New Required</w:t>
            </w:r>
            <w:r w:rsidRPr="0078282F">
              <w:rPr>
                <w:i/>
                <w:iCs/>
                <w:sz w:val="18"/>
                <w:szCs w:val="18"/>
                <w:highlight w:val="cyan"/>
              </w:rPr>
              <w:br/>
              <w:t>Description: New Required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69F4B942" w14:textId="7A8C6B1D" w:rsidR="00BF60D3" w:rsidRPr="007828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73F73C" w14:textId="77777777" w:rsidR="00BF60D3" w:rsidRPr="007828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E0A5F8" w14:textId="77777777" w:rsidR="00BF60D3" w:rsidRPr="007828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cy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A67BB5A" w14:textId="51594D3B" w:rsidR="00BF60D3" w:rsidRPr="007828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highlight w:val="cyan"/>
              </w:rPr>
            </w:pPr>
          </w:p>
        </w:tc>
      </w:tr>
      <w:tr w:rsidR="00BF60D3" w:rsidRPr="006D112F" w14:paraId="003B7938" w14:textId="388B447C" w:rsidTr="00FC67C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75B3FF1F" w14:textId="77777777" w:rsidR="00BF60D3" w:rsidRPr="006D112F" w:rsidRDefault="00BF60D3" w:rsidP="00BF60D3">
            <w:pPr>
              <w:spacing w:before="0" w:after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Pharmacy Student</w:t>
            </w:r>
          </w:p>
        </w:tc>
        <w:tc>
          <w:tcPr>
            <w:tcW w:w="1701" w:type="dxa"/>
          </w:tcPr>
          <w:p w14:paraId="154F4312" w14:textId="5649290E" w:rsidR="00BF60D3" w:rsidRPr="006D112F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AF01C4">
              <w:rPr>
                <w:sz w:val="18"/>
                <w:szCs w:val="18"/>
                <w:highlight w:val="cyan"/>
              </w:rPr>
              <w:t>Pharmacy student (occupation) |</w:t>
            </w:r>
          </w:p>
        </w:tc>
        <w:tc>
          <w:tcPr>
            <w:tcW w:w="1559" w:type="dxa"/>
          </w:tcPr>
          <w:p w14:paraId="1CCCD84B" w14:textId="68E32D9E" w:rsidR="00BF60D3" w:rsidRPr="006D112F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highlight w:val="yellow"/>
              </w:rPr>
            </w:pPr>
            <w:r w:rsidRPr="00AF01C4">
              <w:rPr>
                <w:sz w:val="18"/>
                <w:szCs w:val="18"/>
                <w:highlight w:val="cyan"/>
              </w:rPr>
              <w:t>Pharmacy Student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992650C" w14:textId="106BDC04" w:rsidR="00BF60D3" w:rsidRPr="009A119A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78282F">
              <w:rPr>
                <w:i/>
                <w:iCs/>
                <w:sz w:val="18"/>
                <w:szCs w:val="18"/>
                <w:highlight w:val="cyan"/>
              </w:rPr>
              <w:t>Concept: New Required</w:t>
            </w:r>
            <w:r w:rsidRPr="0078282F">
              <w:rPr>
                <w:i/>
                <w:iCs/>
                <w:sz w:val="18"/>
                <w:szCs w:val="18"/>
                <w:highlight w:val="cyan"/>
              </w:rPr>
              <w:br/>
              <w:t>Description: New Required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12943911" w14:textId="77F627D9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B5DF9F8" w14:textId="77777777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F4B9328" w14:textId="77777777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1CF2C40" w14:textId="2758BE96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F60D3" w:rsidRPr="006D112F" w14:paraId="1A9EA4F2" w14:textId="13E17FF9" w:rsidTr="00FC67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8A760E6" w14:textId="48BEE0EC" w:rsidR="00BF60D3" w:rsidRPr="006D112F" w:rsidRDefault="00BF60D3" w:rsidP="00BF60D3">
            <w:pPr>
              <w:spacing w:before="0" w:after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Respiratory Therapist</w:t>
            </w:r>
          </w:p>
        </w:tc>
        <w:tc>
          <w:tcPr>
            <w:tcW w:w="1701" w:type="dxa"/>
          </w:tcPr>
          <w:p w14:paraId="297BA072" w14:textId="15B0A019" w:rsidR="00BF60D3" w:rsidRPr="0078282F" w:rsidRDefault="00BF60D3" w:rsidP="00BF60D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sz w:val="18"/>
                <w:szCs w:val="18"/>
              </w:rPr>
              <w:t>442867008 | Respiratory therapist (occupation) |</w:t>
            </w:r>
          </w:p>
        </w:tc>
        <w:tc>
          <w:tcPr>
            <w:tcW w:w="1559" w:type="dxa"/>
          </w:tcPr>
          <w:p w14:paraId="06C6FB2D" w14:textId="1B8DBFE8" w:rsidR="00BF60D3" w:rsidRPr="0078282F" w:rsidRDefault="00BF60D3" w:rsidP="00BF60D3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8282F">
              <w:rPr>
                <w:sz w:val="18"/>
                <w:szCs w:val="18"/>
              </w:rPr>
              <w:t>Respiratory therapist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5AB0D7E" w14:textId="77777777" w:rsidR="00BF60D3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6D112F">
              <w:rPr>
                <w:sz w:val="18"/>
                <w:szCs w:val="18"/>
              </w:rPr>
              <w:t>Concept exists, preferred terms match requirements.</w:t>
            </w:r>
          </w:p>
          <w:p w14:paraId="396F625A" w14:textId="1C4E0535" w:rsidR="00BF60D3" w:rsidRPr="009A119A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Concept: Exact Match</w:t>
            </w:r>
            <w:r>
              <w:rPr>
                <w:i/>
                <w:iCs/>
                <w:sz w:val="18"/>
                <w:szCs w:val="18"/>
              </w:rPr>
              <w:br/>
              <w:t>Description: Exact Match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</w:tcPr>
          <w:p w14:paraId="33FBF166" w14:textId="3963BAD3" w:rsidR="00BF60D3" w:rsidRPr="006D11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68948B" w14:textId="77777777" w:rsidR="00BF60D3" w:rsidRPr="006D11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178511" w14:textId="77777777" w:rsidR="00BF60D3" w:rsidRPr="006D11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CF73C70" w14:textId="2BE60FE1" w:rsidR="00BF60D3" w:rsidRPr="006D112F" w:rsidRDefault="00BF60D3" w:rsidP="00BF60D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BF60D3" w:rsidRPr="006D112F" w14:paraId="41D21379" w14:textId="77777777" w:rsidTr="00FC67C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FFFF00"/>
          </w:tcPr>
          <w:p w14:paraId="70AD7583" w14:textId="77777777" w:rsidR="00BF60D3" w:rsidRDefault="00BF60D3" w:rsidP="00BF60D3">
            <w:pPr>
              <w:spacing w:before="0" w:after="0"/>
              <w:rPr>
                <w:b w:val="0"/>
                <w:bCs w:val="0"/>
                <w:sz w:val="18"/>
                <w:szCs w:val="18"/>
              </w:rPr>
            </w:pPr>
            <w:r w:rsidRPr="00FE477E">
              <w:rPr>
                <w:sz w:val="18"/>
                <w:szCs w:val="18"/>
              </w:rPr>
              <w:lastRenderedPageBreak/>
              <w:t>Alternate Immunizer/Other</w:t>
            </w:r>
          </w:p>
          <w:p w14:paraId="1C72C60D" w14:textId="77777777" w:rsidR="00BF60D3" w:rsidRDefault="00BF60D3" w:rsidP="00BF60D3">
            <w:pPr>
              <w:spacing w:before="0" w:after="0"/>
              <w:rPr>
                <w:b w:val="0"/>
                <w:bCs w:val="0"/>
                <w:sz w:val="18"/>
                <w:szCs w:val="18"/>
              </w:rPr>
            </w:pPr>
          </w:p>
          <w:p w14:paraId="1BB92C9D" w14:textId="7A24B47D" w:rsidR="00BF60D3" w:rsidRPr="006D112F" w:rsidRDefault="00BF60D3" w:rsidP="00BF60D3">
            <w:pPr>
              <w:spacing w:before="0" w:after="0"/>
              <w:rPr>
                <w:sz w:val="18"/>
                <w:szCs w:val="18"/>
              </w:rPr>
            </w:pPr>
            <w:r w:rsidRPr="00EA7405">
              <w:rPr>
                <w:b w:val="0"/>
                <w:bCs w:val="0"/>
                <w:sz w:val="18"/>
                <w:szCs w:val="18"/>
                <w:highlight w:val="yellow"/>
              </w:rPr>
              <w:t>(New to subset)</w:t>
            </w:r>
          </w:p>
        </w:tc>
        <w:tc>
          <w:tcPr>
            <w:tcW w:w="1701" w:type="dxa"/>
            <w:shd w:val="clear" w:color="auto" w:fill="FFFF00"/>
          </w:tcPr>
          <w:p w14:paraId="29F1420D" w14:textId="169ED70B" w:rsidR="00BF60D3" w:rsidRPr="0078282F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D6DDB">
              <w:rPr>
                <w:sz w:val="18"/>
                <w:szCs w:val="18"/>
              </w:rPr>
              <w:t>74964007 | Other (qualifier value) |</w:t>
            </w:r>
          </w:p>
        </w:tc>
        <w:tc>
          <w:tcPr>
            <w:tcW w:w="1559" w:type="dxa"/>
            <w:shd w:val="clear" w:color="auto" w:fill="FFFF00"/>
          </w:tcPr>
          <w:p w14:paraId="277FBD59" w14:textId="6ACE1253" w:rsidR="00BF60D3" w:rsidRPr="0078282F" w:rsidRDefault="00BF60D3" w:rsidP="00BF60D3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shd w:val="clear" w:color="auto" w:fill="FFFF00"/>
          </w:tcPr>
          <w:p w14:paraId="6A8FC3E4" w14:textId="2C1C179F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Recommend using qualifier value Other for the Alternate Immunizer.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1E4E9CB8" w14:textId="310BB727" w:rsidR="00BF60D3" w:rsidRPr="006D112F" w:rsidRDefault="00BF60D3" w:rsidP="00E347EF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BF60D3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YES</w:t>
            </w:r>
            <w:r w:rsidR="00E347EF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/</w:t>
            </w:r>
            <w:r w:rsidRPr="00BF60D3">
              <w:rPr>
                <w:b/>
                <w:bCs/>
                <w:i/>
                <w:iCs/>
                <w:sz w:val="18"/>
                <w:szCs w:val="18"/>
                <w:highlight w:val="yellow"/>
              </w:rPr>
              <w:t>NO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DF07D3" w14:textId="77777777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F3C0059" w14:textId="77777777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85AE363" w14:textId="2EEB920C" w:rsidR="00BF60D3" w:rsidRPr="006D112F" w:rsidRDefault="00BF60D3" w:rsidP="00BF60D3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EED5781" w14:textId="77777777" w:rsidR="00122A67" w:rsidRDefault="00122A67" w:rsidP="004133BE">
      <w:pPr>
        <w:pStyle w:val="Body"/>
      </w:pPr>
    </w:p>
    <w:sectPr w:rsidR="00122A67" w:rsidSect="00BF2733">
      <w:pgSz w:w="15840" w:h="12240" w:orient="landscape" w:code="1"/>
      <w:pgMar w:top="1440" w:right="180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5DAD9" w14:textId="77777777" w:rsidR="00BF2733" w:rsidRDefault="00BF2733">
      <w:r>
        <w:separator/>
      </w:r>
    </w:p>
  </w:endnote>
  <w:endnote w:type="continuationSeparator" w:id="0">
    <w:p w14:paraId="34B16DD9" w14:textId="77777777" w:rsidR="00BF2733" w:rsidRDefault="00BF2733">
      <w:r>
        <w:continuationSeparator/>
      </w:r>
    </w:p>
  </w:endnote>
  <w:endnote w:type="continuationNotice" w:id="1">
    <w:p w14:paraId="64B9A609" w14:textId="77777777" w:rsidR="00BF2733" w:rsidRDefault="00BF273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1454F" w14:textId="0BC382B9" w:rsidR="001758BE" w:rsidRPr="002D3D05" w:rsidRDefault="001758BE" w:rsidP="002D3D05">
    <w:pPr>
      <w:pStyle w:val="FooterBriefingNote"/>
    </w:pPr>
    <w:bookmarkStart w:id="1" w:name="_Hlk532232163"/>
    <w:bookmarkStart w:id="2" w:name="_Hlk532232164"/>
    <w:r w:rsidRPr="002D3D05">
      <w:drawing>
        <wp:inline distT="0" distB="0" distL="0" distR="0" wp14:anchorId="1E59D30A" wp14:editId="3351A4B3">
          <wp:extent cx="1815500" cy="321309"/>
          <wp:effectExtent l="0" t="0" r="0" b="3175"/>
          <wp:docPr id="1920543020" name="Picture 19205430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500" cy="321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3D05">
      <w:tab/>
    </w:r>
    <w:r w:rsidRPr="002D3D05">
      <w:fldChar w:fldCharType="begin"/>
    </w:r>
    <w:r w:rsidRPr="002D3D05">
      <w:instrText xml:space="preserve"> PAGE   \* MERGEFORMAT </w:instrText>
    </w:r>
    <w:r w:rsidRPr="002D3D05">
      <w:fldChar w:fldCharType="separate"/>
    </w:r>
    <w:r w:rsidR="00BC7F8B">
      <w:t>3</w:t>
    </w:r>
    <w:r w:rsidRPr="002D3D05">
      <w:fldChar w:fldCharType="end"/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4BA2C" w14:textId="60CC2A93" w:rsidR="001758BE" w:rsidRDefault="001758BE" w:rsidP="00A203FD">
    <w:pPr>
      <w:pStyle w:val="FooterBriefingNote"/>
    </w:pPr>
    <w:r>
      <w:drawing>
        <wp:inline distT="0" distB="0" distL="0" distR="0" wp14:anchorId="1F7F2CBA" wp14:editId="0DFBEB03">
          <wp:extent cx="1815500" cy="321309"/>
          <wp:effectExtent l="0" t="0" r="0" b="3175"/>
          <wp:docPr id="1678699631" name="Picture 16786996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5500" cy="321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BC7F8B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C00F" w14:textId="77777777" w:rsidR="00BF2733" w:rsidRDefault="00BF2733">
      <w:r>
        <w:separator/>
      </w:r>
    </w:p>
  </w:footnote>
  <w:footnote w:type="continuationSeparator" w:id="0">
    <w:p w14:paraId="201D4322" w14:textId="77777777" w:rsidR="00BF2733" w:rsidRDefault="00BF2733">
      <w:r>
        <w:continuationSeparator/>
      </w:r>
    </w:p>
  </w:footnote>
  <w:footnote w:type="continuationNotice" w:id="1">
    <w:p w14:paraId="67B3BCF4" w14:textId="77777777" w:rsidR="00BF2733" w:rsidRDefault="00BF273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66D3D" w14:textId="42D37687" w:rsidR="002D2A60" w:rsidRPr="00134049" w:rsidRDefault="002C2395" w:rsidP="00134049">
    <w:pPr>
      <w:pStyle w:val="HeaderBriefingNote"/>
    </w:pPr>
    <w:r>
      <w:rPr>
        <w:sz w:val="32"/>
        <w:szCs w:val="32"/>
      </w:rPr>
      <w:t>SR-4</w:t>
    </w:r>
    <w:r w:rsidR="00ED4A95">
      <w:rPr>
        <w:sz w:val="32"/>
        <w:szCs w:val="32"/>
      </w:rPr>
      <w:t>5</w:t>
    </w:r>
    <w:r>
      <w:rPr>
        <w:sz w:val="32"/>
        <w:szCs w:val="32"/>
      </w:rPr>
      <w:t xml:space="preserve">9 </w:t>
    </w:r>
    <w:proofErr w:type="spellStart"/>
    <w:r w:rsidR="001662ED">
      <w:rPr>
        <w:sz w:val="32"/>
        <w:szCs w:val="32"/>
      </w:rPr>
      <w:t>Immunization</w:t>
    </w:r>
    <w:r w:rsidR="00ED4A95">
      <w:rPr>
        <w:sz w:val="32"/>
        <w:szCs w:val="32"/>
      </w:rPr>
      <w:t>HealthcareProvider</w:t>
    </w:r>
    <w:r w:rsidR="001666BD">
      <w:rPr>
        <w:sz w:val="32"/>
        <w:szCs w:val="32"/>
      </w:rPr>
      <w:t>Occupation</w:t>
    </w:r>
    <w:proofErr w:type="spellEnd"/>
    <w:r w:rsidR="00134049">
      <w:tab/>
    </w:r>
    <w:r w:rsidR="00134049">
      <w:rPr>
        <w:noProof/>
      </w:rPr>
      <w:drawing>
        <wp:inline distT="0" distB="0" distL="0" distR="0" wp14:anchorId="690FA2D9" wp14:editId="05F5CD41">
          <wp:extent cx="649428" cy="516255"/>
          <wp:effectExtent l="0" t="0" r="0" b="0"/>
          <wp:docPr id="1100339311" name="Picture 1100339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foway_Maple_Lea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428" cy="51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429F" w14:textId="4E949282" w:rsidR="001758BE" w:rsidRPr="00532E57" w:rsidRDefault="00532E57" w:rsidP="00532E57">
    <w:pPr>
      <w:pStyle w:val="HeaderBriefingNote"/>
    </w:pPr>
    <w:r>
      <w:tab/>
    </w:r>
    <w:r>
      <w:rPr>
        <w:noProof/>
      </w:rPr>
      <w:drawing>
        <wp:inline distT="0" distB="0" distL="0" distR="0" wp14:anchorId="17B2864A" wp14:editId="3DC9C4F2">
          <wp:extent cx="649428" cy="516255"/>
          <wp:effectExtent l="0" t="0" r="0" b="0"/>
          <wp:docPr id="1771051980" name="Picture 1771051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foway_Maple_Lea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9428" cy="516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FF2"/>
    <w:multiLevelType w:val="hybridMultilevel"/>
    <w:tmpl w:val="3E220356"/>
    <w:lvl w:ilvl="0" w:tplc="652EF9F0">
      <w:start w:val="1"/>
      <w:numFmt w:val="bullet"/>
      <w:pStyle w:val="Body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7844"/>
    <w:multiLevelType w:val="hybridMultilevel"/>
    <w:tmpl w:val="2FE85F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A7746"/>
    <w:multiLevelType w:val="hybridMultilevel"/>
    <w:tmpl w:val="ED323970"/>
    <w:lvl w:ilvl="0" w:tplc="FB3E1914">
      <w:start w:val="1"/>
      <w:numFmt w:val="bullet"/>
      <w:pStyle w:val="TableDataBullet"/>
      <w:lvlText w:val="•"/>
      <w:lvlJc w:val="left"/>
      <w:pPr>
        <w:ind w:left="811" w:hanging="332"/>
      </w:pPr>
      <w:rPr>
        <w:rFonts w:ascii="Calibri" w:eastAsia="Calibri" w:hAnsi="Calibri" w:hint="default"/>
        <w:color w:val="757575"/>
        <w:w w:val="97"/>
        <w:sz w:val="24"/>
        <w:szCs w:val="24"/>
      </w:rPr>
    </w:lvl>
    <w:lvl w:ilvl="1" w:tplc="BEB230CA">
      <w:start w:val="1"/>
      <w:numFmt w:val="bullet"/>
      <w:lvlText w:val="•"/>
      <w:lvlJc w:val="left"/>
      <w:pPr>
        <w:ind w:left="1834" w:hanging="332"/>
      </w:pPr>
      <w:rPr>
        <w:rFonts w:hint="default"/>
      </w:rPr>
    </w:lvl>
    <w:lvl w:ilvl="2" w:tplc="FE7EEC82">
      <w:start w:val="1"/>
      <w:numFmt w:val="bullet"/>
      <w:lvlText w:val="•"/>
      <w:lvlJc w:val="left"/>
      <w:pPr>
        <w:ind w:left="2857" w:hanging="332"/>
      </w:pPr>
      <w:rPr>
        <w:rFonts w:hint="default"/>
      </w:rPr>
    </w:lvl>
    <w:lvl w:ilvl="3" w:tplc="F7FE6AA0">
      <w:start w:val="1"/>
      <w:numFmt w:val="bullet"/>
      <w:lvlText w:val="•"/>
      <w:lvlJc w:val="left"/>
      <w:pPr>
        <w:ind w:left="3880" w:hanging="332"/>
      </w:pPr>
      <w:rPr>
        <w:rFonts w:hint="default"/>
      </w:rPr>
    </w:lvl>
    <w:lvl w:ilvl="4" w:tplc="03227394">
      <w:start w:val="1"/>
      <w:numFmt w:val="bullet"/>
      <w:lvlText w:val="•"/>
      <w:lvlJc w:val="left"/>
      <w:pPr>
        <w:ind w:left="4902" w:hanging="332"/>
      </w:pPr>
      <w:rPr>
        <w:rFonts w:hint="default"/>
      </w:rPr>
    </w:lvl>
    <w:lvl w:ilvl="5" w:tplc="95508D38">
      <w:start w:val="1"/>
      <w:numFmt w:val="bullet"/>
      <w:lvlText w:val="•"/>
      <w:lvlJc w:val="left"/>
      <w:pPr>
        <w:ind w:left="5925" w:hanging="332"/>
      </w:pPr>
      <w:rPr>
        <w:rFonts w:hint="default"/>
      </w:rPr>
    </w:lvl>
    <w:lvl w:ilvl="6" w:tplc="1B668B8E">
      <w:start w:val="1"/>
      <w:numFmt w:val="bullet"/>
      <w:lvlText w:val="•"/>
      <w:lvlJc w:val="left"/>
      <w:pPr>
        <w:ind w:left="6948" w:hanging="332"/>
      </w:pPr>
      <w:rPr>
        <w:rFonts w:hint="default"/>
      </w:rPr>
    </w:lvl>
    <w:lvl w:ilvl="7" w:tplc="57F6D1F0">
      <w:start w:val="1"/>
      <w:numFmt w:val="bullet"/>
      <w:lvlText w:val="•"/>
      <w:lvlJc w:val="left"/>
      <w:pPr>
        <w:ind w:left="7971" w:hanging="332"/>
      </w:pPr>
      <w:rPr>
        <w:rFonts w:hint="default"/>
      </w:rPr>
    </w:lvl>
    <w:lvl w:ilvl="8" w:tplc="717C1BDC">
      <w:start w:val="1"/>
      <w:numFmt w:val="bullet"/>
      <w:lvlText w:val="•"/>
      <w:lvlJc w:val="left"/>
      <w:pPr>
        <w:ind w:left="8994" w:hanging="332"/>
      </w:pPr>
      <w:rPr>
        <w:rFonts w:hint="default"/>
      </w:rPr>
    </w:lvl>
  </w:abstractNum>
  <w:abstractNum w:abstractNumId="3" w15:restartNumberingAfterBreak="0">
    <w:nsid w:val="120035B0"/>
    <w:multiLevelType w:val="hybridMultilevel"/>
    <w:tmpl w:val="F20EAE9C"/>
    <w:lvl w:ilvl="0" w:tplc="0E820E4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00CD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9A20A5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8EC0CB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D2BC21A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DE16721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73FC2"/>
    <w:multiLevelType w:val="hybridMultilevel"/>
    <w:tmpl w:val="70167F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11038"/>
    <w:multiLevelType w:val="hybridMultilevel"/>
    <w:tmpl w:val="D9A6761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8F2F5C"/>
    <w:multiLevelType w:val="hybridMultilevel"/>
    <w:tmpl w:val="52865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09AE"/>
    <w:multiLevelType w:val="hybridMultilevel"/>
    <w:tmpl w:val="3092B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AA540F"/>
    <w:multiLevelType w:val="hybridMultilevel"/>
    <w:tmpl w:val="984C2BB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87833"/>
    <w:multiLevelType w:val="hybridMultilevel"/>
    <w:tmpl w:val="341A212A"/>
    <w:lvl w:ilvl="0" w:tplc="A8EAAAFC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Bidi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C21472"/>
    <w:multiLevelType w:val="hybridMultilevel"/>
    <w:tmpl w:val="1EC0F0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71504"/>
    <w:multiLevelType w:val="hybridMultilevel"/>
    <w:tmpl w:val="F32C8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0641FC"/>
    <w:multiLevelType w:val="hybridMultilevel"/>
    <w:tmpl w:val="02524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E3752"/>
    <w:multiLevelType w:val="hybridMultilevel"/>
    <w:tmpl w:val="FC088A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752AA1"/>
    <w:multiLevelType w:val="hybridMultilevel"/>
    <w:tmpl w:val="B2AE2D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A25E1C"/>
    <w:multiLevelType w:val="hybridMultilevel"/>
    <w:tmpl w:val="37F29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0010F4"/>
    <w:multiLevelType w:val="hybridMultilevel"/>
    <w:tmpl w:val="1E9CB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030282">
    <w:abstractNumId w:val="2"/>
  </w:num>
  <w:num w:numId="2" w16cid:durableId="1925188127">
    <w:abstractNumId w:val="2"/>
  </w:num>
  <w:num w:numId="3" w16cid:durableId="1768767189">
    <w:abstractNumId w:val="0"/>
  </w:num>
  <w:num w:numId="4" w16cid:durableId="1020157009">
    <w:abstractNumId w:val="2"/>
  </w:num>
  <w:num w:numId="5" w16cid:durableId="2028827866">
    <w:abstractNumId w:val="0"/>
  </w:num>
  <w:num w:numId="6" w16cid:durableId="225797227">
    <w:abstractNumId w:val="2"/>
  </w:num>
  <w:num w:numId="7" w16cid:durableId="2131047615">
    <w:abstractNumId w:val="8"/>
  </w:num>
  <w:num w:numId="8" w16cid:durableId="301543967">
    <w:abstractNumId w:val="9"/>
  </w:num>
  <w:num w:numId="9" w16cid:durableId="309557682">
    <w:abstractNumId w:val="3"/>
  </w:num>
  <w:num w:numId="10" w16cid:durableId="1639139465">
    <w:abstractNumId w:val="13"/>
  </w:num>
  <w:num w:numId="11" w16cid:durableId="1181091183">
    <w:abstractNumId w:val="5"/>
  </w:num>
  <w:num w:numId="12" w16cid:durableId="1596400755">
    <w:abstractNumId w:val="16"/>
  </w:num>
  <w:num w:numId="13" w16cid:durableId="1194924272">
    <w:abstractNumId w:val="14"/>
  </w:num>
  <w:num w:numId="14" w16cid:durableId="1864591411">
    <w:abstractNumId w:val="10"/>
  </w:num>
  <w:num w:numId="15" w16cid:durableId="1820032092">
    <w:abstractNumId w:val="7"/>
  </w:num>
  <w:num w:numId="16" w16cid:durableId="127357973">
    <w:abstractNumId w:val="12"/>
  </w:num>
  <w:num w:numId="17" w16cid:durableId="1220050798">
    <w:abstractNumId w:val="15"/>
  </w:num>
  <w:num w:numId="18" w16cid:durableId="1150487583">
    <w:abstractNumId w:val="4"/>
  </w:num>
  <w:num w:numId="19" w16cid:durableId="1371610394">
    <w:abstractNumId w:val="6"/>
  </w:num>
  <w:num w:numId="20" w16cid:durableId="1316378535">
    <w:abstractNumId w:val="11"/>
  </w:num>
  <w:num w:numId="21" w16cid:durableId="1696345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defaultTableStyle w:val="InfowayTable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B7E"/>
    <w:rsid w:val="00000494"/>
    <w:rsid w:val="000024B3"/>
    <w:rsid w:val="00003AF8"/>
    <w:rsid w:val="000047A8"/>
    <w:rsid w:val="000058D9"/>
    <w:rsid w:val="00005FE6"/>
    <w:rsid w:val="000131F5"/>
    <w:rsid w:val="00014056"/>
    <w:rsid w:val="00014837"/>
    <w:rsid w:val="00015BBF"/>
    <w:rsid w:val="00017779"/>
    <w:rsid w:val="00020AD6"/>
    <w:rsid w:val="00021BF7"/>
    <w:rsid w:val="0002279F"/>
    <w:rsid w:val="00023917"/>
    <w:rsid w:val="00025AF2"/>
    <w:rsid w:val="000324BB"/>
    <w:rsid w:val="00040309"/>
    <w:rsid w:val="000403D5"/>
    <w:rsid w:val="00040699"/>
    <w:rsid w:val="00042DAB"/>
    <w:rsid w:val="00043CF2"/>
    <w:rsid w:val="00044FCA"/>
    <w:rsid w:val="000463D6"/>
    <w:rsid w:val="00051670"/>
    <w:rsid w:val="00053AFE"/>
    <w:rsid w:val="00054F87"/>
    <w:rsid w:val="000550F1"/>
    <w:rsid w:val="00061047"/>
    <w:rsid w:val="000704A3"/>
    <w:rsid w:val="00072B9E"/>
    <w:rsid w:val="00073A2B"/>
    <w:rsid w:val="00075187"/>
    <w:rsid w:val="00075A2A"/>
    <w:rsid w:val="00082B9D"/>
    <w:rsid w:val="000858E8"/>
    <w:rsid w:val="00085DBB"/>
    <w:rsid w:val="00092276"/>
    <w:rsid w:val="0009265A"/>
    <w:rsid w:val="00092DC8"/>
    <w:rsid w:val="00094F8B"/>
    <w:rsid w:val="000A2F0B"/>
    <w:rsid w:val="000A6597"/>
    <w:rsid w:val="000B105E"/>
    <w:rsid w:val="000B3E85"/>
    <w:rsid w:val="000B533D"/>
    <w:rsid w:val="000B792C"/>
    <w:rsid w:val="000D3949"/>
    <w:rsid w:val="000D3F27"/>
    <w:rsid w:val="000E417E"/>
    <w:rsid w:val="000E5885"/>
    <w:rsid w:val="000F4EFE"/>
    <w:rsid w:val="000F78DF"/>
    <w:rsid w:val="00100DDA"/>
    <w:rsid w:val="00102735"/>
    <w:rsid w:val="00102A18"/>
    <w:rsid w:val="00102B3E"/>
    <w:rsid w:val="00103DBB"/>
    <w:rsid w:val="001119B2"/>
    <w:rsid w:val="001123F0"/>
    <w:rsid w:val="00120685"/>
    <w:rsid w:val="00120930"/>
    <w:rsid w:val="00122A67"/>
    <w:rsid w:val="00123FFB"/>
    <w:rsid w:val="00124431"/>
    <w:rsid w:val="001276B0"/>
    <w:rsid w:val="00131184"/>
    <w:rsid w:val="00134049"/>
    <w:rsid w:val="00135BB8"/>
    <w:rsid w:val="00143AF5"/>
    <w:rsid w:val="00145B2D"/>
    <w:rsid w:val="00155007"/>
    <w:rsid w:val="00155C78"/>
    <w:rsid w:val="00162D18"/>
    <w:rsid w:val="00163CFE"/>
    <w:rsid w:val="001662ED"/>
    <w:rsid w:val="001666BD"/>
    <w:rsid w:val="001758BE"/>
    <w:rsid w:val="001763EE"/>
    <w:rsid w:val="0018225B"/>
    <w:rsid w:val="00182AD9"/>
    <w:rsid w:val="00182C63"/>
    <w:rsid w:val="00182DBF"/>
    <w:rsid w:val="00184ABC"/>
    <w:rsid w:val="00186A9A"/>
    <w:rsid w:val="00191AA4"/>
    <w:rsid w:val="00191D3F"/>
    <w:rsid w:val="001946B4"/>
    <w:rsid w:val="00194EA0"/>
    <w:rsid w:val="001A0927"/>
    <w:rsid w:val="001A0B48"/>
    <w:rsid w:val="001A1C2C"/>
    <w:rsid w:val="001A2D55"/>
    <w:rsid w:val="001A3945"/>
    <w:rsid w:val="001A7D19"/>
    <w:rsid w:val="001B01B8"/>
    <w:rsid w:val="001B0742"/>
    <w:rsid w:val="001B1851"/>
    <w:rsid w:val="001B1C04"/>
    <w:rsid w:val="001B1F3E"/>
    <w:rsid w:val="001B20CE"/>
    <w:rsid w:val="001B74F5"/>
    <w:rsid w:val="001C10E0"/>
    <w:rsid w:val="001C2967"/>
    <w:rsid w:val="001C43FF"/>
    <w:rsid w:val="001D3B53"/>
    <w:rsid w:val="001D5FDC"/>
    <w:rsid w:val="001D6DDB"/>
    <w:rsid w:val="001D7D58"/>
    <w:rsid w:val="001E0D5E"/>
    <w:rsid w:val="001F4039"/>
    <w:rsid w:val="001F5CBA"/>
    <w:rsid w:val="001F7655"/>
    <w:rsid w:val="00200417"/>
    <w:rsid w:val="002025CC"/>
    <w:rsid w:val="00202DF3"/>
    <w:rsid w:val="00215A0A"/>
    <w:rsid w:val="00217CD4"/>
    <w:rsid w:val="00222354"/>
    <w:rsid w:val="0022472F"/>
    <w:rsid w:val="00225C42"/>
    <w:rsid w:val="00227C18"/>
    <w:rsid w:val="002333F8"/>
    <w:rsid w:val="00234BEE"/>
    <w:rsid w:val="00240164"/>
    <w:rsid w:val="0025123A"/>
    <w:rsid w:val="0025450F"/>
    <w:rsid w:val="00261CBE"/>
    <w:rsid w:val="00262DCC"/>
    <w:rsid w:val="00262FDF"/>
    <w:rsid w:val="002638D3"/>
    <w:rsid w:val="00271C00"/>
    <w:rsid w:val="00273B57"/>
    <w:rsid w:val="00277B25"/>
    <w:rsid w:val="00281E37"/>
    <w:rsid w:val="00282C2E"/>
    <w:rsid w:val="00285E04"/>
    <w:rsid w:val="0029134C"/>
    <w:rsid w:val="002A1B14"/>
    <w:rsid w:val="002A2B56"/>
    <w:rsid w:val="002A3775"/>
    <w:rsid w:val="002A7738"/>
    <w:rsid w:val="002A7C05"/>
    <w:rsid w:val="002B0380"/>
    <w:rsid w:val="002B2748"/>
    <w:rsid w:val="002B5574"/>
    <w:rsid w:val="002B67C3"/>
    <w:rsid w:val="002B7CD5"/>
    <w:rsid w:val="002C0456"/>
    <w:rsid w:val="002C2395"/>
    <w:rsid w:val="002C7621"/>
    <w:rsid w:val="002D2A60"/>
    <w:rsid w:val="002D2B91"/>
    <w:rsid w:val="002D3D05"/>
    <w:rsid w:val="002D71DB"/>
    <w:rsid w:val="002E2481"/>
    <w:rsid w:val="002E3194"/>
    <w:rsid w:val="002E5712"/>
    <w:rsid w:val="002E7FF3"/>
    <w:rsid w:val="002F4701"/>
    <w:rsid w:val="002F4BF9"/>
    <w:rsid w:val="002F5377"/>
    <w:rsid w:val="003006C7"/>
    <w:rsid w:val="00300956"/>
    <w:rsid w:val="00301409"/>
    <w:rsid w:val="003047C3"/>
    <w:rsid w:val="00306CAA"/>
    <w:rsid w:val="0030743A"/>
    <w:rsid w:val="00315926"/>
    <w:rsid w:val="003201BF"/>
    <w:rsid w:val="00322BC5"/>
    <w:rsid w:val="003348A0"/>
    <w:rsid w:val="00335295"/>
    <w:rsid w:val="00351CEB"/>
    <w:rsid w:val="00353F72"/>
    <w:rsid w:val="00354270"/>
    <w:rsid w:val="0035524E"/>
    <w:rsid w:val="00360BAD"/>
    <w:rsid w:val="00361C81"/>
    <w:rsid w:val="00362C62"/>
    <w:rsid w:val="0036720C"/>
    <w:rsid w:val="00373AC8"/>
    <w:rsid w:val="00374BDA"/>
    <w:rsid w:val="00377C59"/>
    <w:rsid w:val="00377E1D"/>
    <w:rsid w:val="00383A53"/>
    <w:rsid w:val="00386BAD"/>
    <w:rsid w:val="00386C4C"/>
    <w:rsid w:val="00386CBE"/>
    <w:rsid w:val="00387626"/>
    <w:rsid w:val="00390F7E"/>
    <w:rsid w:val="00393863"/>
    <w:rsid w:val="0039437A"/>
    <w:rsid w:val="003965CD"/>
    <w:rsid w:val="003A50AB"/>
    <w:rsid w:val="003A79CC"/>
    <w:rsid w:val="003B071D"/>
    <w:rsid w:val="003B0D6B"/>
    <w:rsid w:val="003B21AF"/>
    <w:rsid w:val="003B4C40"/>
    <w:rsid w:val="003B5930"/>
    <w:rsid w:val="003C135A"/>
    <w:rsid w:val="003C2CD8"/>
    <w:rsid w:val="003C3E28"/>
    <w:rsid w:val="003C59AF"/>
    <w:rsid w:val="003C59DC"/>
    <w:rsid w:val="003C6422"/>
    <w:rsid w:val="003D071E"/>
    <w:rsid w:val="003D4074"/>
    <w:rsid w:val="003D5065"/>
    <w:rsid w:val="003D5553"/>
    <w:rsid w:val="003D707F"/>
    <w:rsid w:val="003E2D47"/>
    <w:rsid w:val="003E30FB"/>
    <w:rsid w:val="003E3803"/>
    <w:rsid w:val="003F027B"/>
    <w:rsid w:val="003F7E7E"/>
    <w:rsid w:val="0040095D"/>
    <w:rsid w:val="00404882"/>
    <w:rsid w:val="004133BE"/>
    <w:rsid w:val="0041430F"/>
    <w:rsid w:val="004208DA"/>
    <w:rsid w:val="00420CA1"/>
    <w:rsid w:val="00424A61"/>
    <w:rsid w:val="00440162"/>
    <w:rsid w:val="00441048"/>
    <w:rsid w:val="00451868"/>
    <w:rsid w:val="00453A8D"/>
    <w:rsid w:val="004544FE"/>
    <w:rsid w:val="004553D5"/>
    <w:rsid w:val="0046295F"/>
    <w:rsid w:val="00466856"/>
    <w:rsid w:val="00470B1E"/>
    <w:rsid w:val="00471192"/>
    <w:rsid w:val="00472F12"/>
    <w:rsid w:val="00473EFD"/>
    <w:rsid w:val="0048075B"/>
    <w:rsid w:val="0048176B"/>
    <w:rsid w:val="004822FD"/>
    <w:rsid w:val="0048537F"/>
    <w:rsid w:val="0048608C"/>
    <w:rsid w:val="00486659"/>
    <w:rsid w:val="00486DD4"/>
    <w:rsid w:val="0049130A"/>
    <w:rsid w:val="00493356"/>
    <w:rsid w:val="004A6C9A"/>
    <w:rsid w:val="004A7F28"/>
    <w:rsid w:val="004B05C0"/>
    <w:rsid w:val="004B0F27"/>
    <w:rsid w:val="004B1F74"/>
    <w:rsid w:val="004B318F"/>
    <w:rsid w:val="004C1AA5"/>
    <w:rsid w:val="004C1D8E"/>
    <w:rsid w:val="004C2589"/>
    <w:rsid w:val="004C51E9"/>
    <w:rsid w:val="004C7297"/>
    <w:rsid w:val="004D12BE"/>
    <w:rsid w:val="004D2B2F"/>
    <w:rsid w:val="004D6E4C"/>
    <w:rsid w:val="004E09B0"/>
    <w:rsid w:val="004E54B7"/>
    <w:rsid w:val="004E644D"/>
    <w:rsid w:val="004F3353"/>
    <w:rsid w:val="004F7565"/>
    <w:rsid w:val="00500225"/>
    <w:rsid w:val="00500ACF"/>
    <w:rsid w:val="00501D42"/>
    <w:rsid w:val="00505A8B"/>
    <w:rsid w:val="00505B50"/>
    <w:rsid w:val="0050723F"/>
    <w:rsid w:val="005105B6"/>
    <w:rsid w:val="00514333"/>
    <w:rsid w:val="00515CA1"/>
    <w:rsid w:val="0051714A"/>
    <w:rsid w:val="005172CF"/>
    <w:rsid w:val="00521866"/>
    <w:rsid w:val="005301AB"/>
    <w:rsid w:val="005301ED"/>
    <w:rsid w:val="00532E57"/>
    <w:rsid w:val="00537FF4"/>
    <w:rsid w:val="0054012D"/>
    <w:rsid w:val="005401ED"/>
    <w:rsid w:val="00543567"/>
    <w:rsid w:val="00543643"/>
    <w:rsid w:val="00545CF1"/>
    <w:rsid w:val="0054609B"/>
    <w:rsid w:val="005466D9"/>
    <w:rsid w:val="00547716"/>
    <w:rsid w:val="00555368"/>
    <w:rsid w:val="00555606"/>
    <w:rsid w:val="00560D39"/>
    <w:rsid w:val="00563BA7"/>
    <w:rsid w:val="00567349"/>
    <w:rsid w:val="00574318"/>
    <w:rsid w:val="0057484C"/>
    <w:rsid w:val="005760D9"/>
    <w:rsid w:val="00582B8C"/>
    <w:rsid w:val="00591950"/>
    <w:rsid w:val="00592E7B"/>
    <w:rsid w:val="00593980"/>
    <w:rsid w:val="00593FB4"/>
    <w:rsid w:val="00593FBE"/>
    <w:rsid w:val="00594392"/>
    <w:rsid w:val="005947ED"/>
    <w:rsid w:val="005A13CA"/>
    <w:rsid w:val="005A3313"/>
    <w:rsid w:val="005A47A8"/>
    <w:rsid w:val="005A7DB2"/>
    <w:rsid w:val="005B5363"/>
    <w:rsid w:val="005C2FB5"/>
    <w:rsid w:val="005E27CD"/>
    <w:rsid w:val="005E6E39"/>
    <w:rsid w:val="005F092B"/>
    <w:rsid w:val="005F2A17"/>
    <w:rsid w:val="005F301C"/>
    <w:rsid w:val="005F627D"/>
    <w:rsid w:val="005F7FC4"/>
    <w:rsid w:val="00601735"/>
    <w:rsid w:val="00601D4C"/>
    <w:rsid w:val="00602EFD"/>
    <w:rsid w:val="00603910"/>
    <w:rsid w:val="0060689B"/>
    <w:rsid w:val="006118F3"/>
    <w:rsid w:val="00620ADF"/>
    <w:rsid w:val="00623170"/>
    <w:rsid w:val="00626BA5"/>
    <w:rsid w:val="00633F69"/>
    <w:rsid w:val="006363CF"/>
    <w:rsid w:val="00641F3A"/>
    <w:rsid w:val="0065366E"/>
    <w:rsid w:val="00654F71"/>
    <w:rsid w:val="00657448"/>
    <w:rsid w:val="006655D1"/>
    <w:rsid w:val="0067121B"/>
    <w:rsid w:val="00672654"/>
    <w:rsid w:val="0067359A"/>
    <w:rsid w:val="00676BB8"/>
    <w:rsid w:val="00677262"/>
    <w:rsid w:val="0068703A"/>
    <w:rsid w:val="00693AF5"/>
    <w:rsid w:val="00693BE9"/>
    <w:rsid w:val="006971C9"/>
    <w:rsid w:val="006A116D"/>
    <w:rsid w:val="006A2340"/>
    <w:rsid w:val="006A24A5"/>
    <w:rsid w:val="006A4302"/>
    <w:rsid w:val="006B03B6"/>
    <w:rsid w:val="006B43E9"/>
    <w:rsid w:val="006B553D"/>
    <w:rsid w:val="006B5EF7"/>
    <w:rsid w:val="006B63A9"/>
    <w:rsid w:val="006C0639"/>
    <w:rsid w:val="006D112F"/>
    <w:rsid w:val="006D16B3"/>
    <w:rsid w:val="006D1914"/>
    <w:rsid w:val="006D6007"/>
    <w:rsid w:val="006E11CD"/>
    <w:rsid w:val="006E4D5E"/>
    <w:rsid w:val="006E5FF5"/>
    <w:rsid w:val="006E6212"/>
    <w:rsid w:val="006F29FA"/>
    <w:rsid w:val="006F499C"/>
    <w:rsid w:val="00706306"/>
    <w:rsid w:val="0070670E"/>
    <w:rsid w:val="00706F85"/>
    <w:rsid w:val="00711581"/>
    <w:rsid w:val="007221BE"/>
    <w:rsid w:val="007230D2"/>
    <w:rsid w:val="00731469"/>
    <w:rsid w:val="00733126"/>
    <w:rsid w:val="00734575"/>
    <w:rsid w:val="00735FA4"/>
    <w:rsid w:val="00745F38"/>
    <w:rsid w:val="00747BFD"/>
    <w:rsid w:val="00750738"/>
    <w:rsid w:val="007512C8"/>
    <w:rsid w:val="00752BC8"/>
    <w:rsid w:val="0075451E"/>
    <w:rsid w:val="00754897"/>
    <w:rsid w:val="00755B2B"/>
    <w:rsid w:val="00763F72"/>
    <w:rsid w:val="007641FD"/>
    <w:rsid w:val="0077018E"/>
    <w:rsid w:val="00772448"/>
    <w:rsid w:val="0077358B"/>
    <w:rsid w:val="0077782F"/>
    <w:rsid w:val="00782373"/>
    <w:rsid w:val="0078282F"/>
    <w:rsid w:val="00791049"/>
    <w:rsid w:val="00794AD2"/>
    <w:rsid w:val="00796BC3"/>
    <w:rsid w:val="007A3FC8"/>
    <w:rsid w:val="007B19DD"/>
    <w:rsid w:val="007B2509"/>
    <w:rsid w:val="007B30E8"/>
    <w:rsid w:val="007B7804"/>
    <w:rsid w:val="007C3E47"/>
    <w:rsid w:val="007C4205"/>
    <w:rsid w:val="007C4346"/>
    <w:rsid w:val="007C4B95"/>
    <w:rsid w:val="007C77EA"/>
    <w:rsid w:val="007C7FE2"/>
    <w:rsid w:val="007D1985"/>
    <w:rsid w:val="007D257B"/>
    <w:rsid w:val="007D27EF"/>
    <w:rsid w:val="007E7F5A"/>
    <w:rsid w:val="007F5B5E"/>
    <w:rsid w:val="007F5F8C"/>
    <w:rsid w:val="0080311E"/>
    <w:rsid w:val="00806B86"/>
    <w:rsid w:val="0081030E"/>
    <w:rsid w:val="00817AB8"/>
    <w:rsid w:val="00817F17"/>
    <w:rsid w:val="0082061D"/>
    <w:rsid w:val="00824556"/>
    <w:rsid w:val="008264A0"/>
    <w:rsid w:val="00827A89"/>
    <w:rsid w:val="00833ACE"/>
    <w:rsid w:val="00837A7F"/>
    <w:rsid w:val="00841105"/>
    <w:rsid w:val="0084464F"/>
    <w:rsid w:val="00844BE2"/>
    <w:rsid w:val="00845841"/>
    <w:rsid w:val="00851733"/>
    <w:rsid w:val="0085654B"/>
    <w:rsid w:val="00857CAC"/>
    <w:rsid w:val="008600F2"/>
    <w:rsid w:val="008752C6"/>
    <w:rsid w:val="008775C2"/>
    <w:rsid w:val="00877DD0"/>
    <w:rsid w:val="0088107B"/>
    <w:rsid w:val="008816E6"/>
    <w:rsid w:val="00882735"/>
    <w:rsid w:val="0088333C"/>
    <w:rsid w:val="008853EC"/>
    <w:rsid w:val="00893B93"/>
    <w:rsid w:val="008940EE"/>
    <w:rsid w:val="008C3241"/>
    <w:rsid w:val="008C36D9"/>
    <w:rsid w:val="008C5AB3"/>
    <w:rsid w:val="008C7085"/>
    <w:rsid w:val="008C7223"/>
    <w:rsid w:val="008C7F08"/>
    <w:rsid w:val="008D05F8"/>
    <w:rsid w:val="008D34BC"/>
    <w:rsid w:val="008D5762"/>
    <w:rsid w:val="008D5A62"/>
    <w:rsid w:val="008D77CF"/>
    <w:rsid w:val="008F3F1F"/>
    <w:rsid w:val="008F6462"/>
    <w:rsid w:val="009015D1"/>
    <w:rsid w:val="00905B79"/>
    <w:rsid w:val="00907FBC"/>
    <w:rsid w:val="0091074D"/>
    <w:rsid w:val="00912D58"/>
    <w:rsid w:val="00921946"/>
    <w:rsid w:val="00921F69"/>
    <w:rsid w:val="00930088"/>
    <w:rsid w:val="009317FF"/>
    <w:rsid w:val="00932153"/>
    <w:rsid w:val="0093419B"/>
    <w:rsid w:val="009352B7"/>
    <w:rsid w:val="00944B23"/>
    <w:rsid w:val="00945FE8"/>
    <w:rsid w:val="009462A7"/>
    <w:rsid w:val="00950D83"/>
    <w:rsid w:val="00953427"/>
    <w:rsid w:val="009618E6"/>
    <w:rsid w:val="009679C6"/>
    <w:rsid w:val="00971EF4"/>
    <w:rsid w:val="00972F5F"/>
    <w:rsid w:val="009750CE"/>
    <w:rsid w:val="00975F98"/>
    <w:rsid w:val="0098075F"/>
    <w:rsid w:val="00982DB8"/>
    <w:rsid w:val="0098505F"/>
    <w:rsid w:val="009868B3"/>
    <w:rsid w:val="009921D8"/>
    <w:rsid w:val="00992326"/>
    <w:rsid w:val="00992372"/>
    <w:rsid w:val="00994226"/>
    <w:rsid w:val="009A119A"/>
    <w:rsid w:val="009A1662"/>
    <w:rsid w:val="009A25F6"/>
    <w:rsid w:val="009A5FB5"/>
    <w:rsid w:val="009B1F09"/>
    <w:rsid w:val="009B2BC4"/>
    <w:rsid w:val="009B54C8"/>
    <w:rsid w:val="009C12DB"/>
    <w:rsid w:val="009C31FA"/>
    <w:rsid w:val="009C6568"/>
    <w:rsid w:val="009E5F5B"/>
    <w:rsid w:val="009F09F0"/>
    <w:rsid w:val="009F1C4F"/>
    <w:rsid w:val="009F36D6"/>
    <w:rsid w:val="009F3C99"/>
    <w:rsid w:val="009F4F5E"/>
    <w:rsid w:val="009F5B46"/>
    <w:rsid w:val="00A014DA"/>
    <w:rsid w:val="00A13F7F"/>
    <w:rsid w:val="00A203FD"/>
    <w:rsid w:val="00A21079"/>
    <w:rsid w:val="00A2158C"/>
    <w:rsid w:val="00A233ED"/>
    <w:rsid w:val="00A239D5"/>
    <w:rsid w:val="00A23CC0"/>
    <w:rsid w:val="00A264BA"/>
    <w:rsid w:val="00A35322"/>
    <w:rsid w:val="00A36AD8"/>
    <w:rsid w:val="00A36FBD"/>
    <w:rsid w:val="00A41250"/>
    <w:rsid w:val="00A42B14"/>
    <w:rsid w:val="00A4325E"/>
    <w:rsid w:val="00A435EF"/>
    <w:rsid w:val="00A4472E"/>
    <w:rsid w:val="00A448AE"/>
    <w:rsid w:val="00A44A7D"/>
    <w:rsid w:val="00A45B0F"/>
    <w:rsid w:val="00A52380"/>
    <w:rsid w:val="00A5568D"/>
    <w:rsid w:val="00A55853"/>
    <w:rsid w:val="00A57414"/>
    <w:rsid w:val="00A66A88"/>
    <w:rsid w:val="00A7315D"/>
    <w:rsid w:val="00A749CC"/>
    <w:rsid w:val="00A75128"/>
    <w:rsid w:val="00A75774"/>
    <w:rsid w:val="00A76C57"/>
    <w:rsid w:val="00A83047"/>
    <w:rsid w:val="00A84820"/>
    <w:rsid w:val="00A84ED4"/>
    <w:rsid w:val="00A93A1A"/>
    <w:rsid w:val="00A95ADD"/>
    <w:rsid w:val="00AA5347"/>
    <w:rsid w:val="00AB2F46"/>
    <w:rsid w:val="00AB55F9"/>
    <w:rsid w:val="00AC351E"/>
    <w:rsid w:val="00AD069B"/>
    <w:rsid w:val="00AD1CD4"/>
    <w:rsid w:val="00AD39EA"/>
    <w:rsid w:val="00AD56B0"/>
    <w:rsid w:val="00AD786C"/>
    <w:rsid w:val="00AE0F2B"/>
    <w:rsid w:val="00AE14A3"/>
    <w:rsid w:val="00AE2B34"/>
    <w:rsid w:val="00AE2F2D"/>
    <w:rsid w:val="00AF01C4"/>
    <w:rsid w:val="00AF2A8B"/>
    <w:rsid w:val="00AF32C0"/>
    <w:rsid w:val="00AF3724"/>
    <w:rsid w:val="00AF4806"/>
    <w:rsid w:val="00B05114"/>
    <w:rsid w:val="00B07C61"/>
    <w:rsid w:val="00B12D56"/>
    <w:rsid w:val="00B14FEF"/>
    <w:rsid w:val="00B21214"/>
    <w:rsid w:val="00B21BD1"/>
    <w:rsid w:val="00B2218E"/>
    <w:rsid w:val="00B24D32"/>
    <w:rsid w:val="00B252BC"/>
    <w:rsid w:val="00B265D5"/>
    <w:rsid w:val="00B27378"/>
    <w:rsid w:val="00B32CC8"/>
    <w:rsid w:val="00B35AB1"/>
    <w:rsid w:val="00B36EB8"/>
    <w:rsid w:val="00B40E80"/>
    <w:rsid w:val="00B41A8C"/>
    <w:rsid w:val="00B558B8"/>
    <w:rsid w:val="00B61A7D"/>
    <w:rsid w:val="00B6405C"/>
    <w:rsid w:val="00B64678"/>
    <w:rsid w:val="00B80577"/>
    <w:rsid w:val="00B832B1"/>
    <w:rsid w:val="00B879F5"/>
    <w:rsid w:val="00B909D5"/>
    <w:rsid w:val="00B92A5A"/>
    <w:rsid w:val="00B95A9D"/>
    <w:rsid w:val="00B95C2C"/>
    <w:rsid w:val="00B974BD"/>
    <w:rsid w:val="00B97C97"/>
    <w:rsid w:val="00BA10EE"/>
    <w:rsid w:val="00BA4EFB"/>
    <w:rsid w:val="00BA511E"/>
    <w:rsid w:val="00BB0339"/>
    <w:rsid w:val="00BB7BAA"/>
    <w:rsid w:val="00BB7C34"/>
    <w:rsid w:val="00BC5C53"/>
    <w:rsid w:val="00BC5F55"/>
    <w:rsid w:val="00BC7F8B"/>
    <w:rsid w:val="00BD7C3F"/>
    <w:rsid w:val="00BE4E6B"/>
    <w:rsid w:val="00BE735E"/>
    <w:rsid w:val="00BE7E0C"/>
    <w:rsid w:val="00BF2733"/>
    <w:rsid w:val="00BF520F"/>
    <w:rsid w:val="00BF60D3"/>
    <w:rsid w:val="00C13E11"/>
    <w:rsid w:val="00C14690"/>
    <w:rsid w:val="00C16CD4"/>
    <w:rsid w:val="00C170A9"/>
    <w:rsid w:val="00C20846"/>
    <w:rsid w:val="00C25770"/>
    <w:rsid w:val="00C26DEC"/>
    <w:rsid w:val="00C40B7E"/>
    <w:rsid w:val="00C4329C"/>
    <w:rsid w:val="00C4562D"/>
    <w:rsid w:val="00C52447"/>
    <w:rsid w:val="00C60AB8"/>
    <w:rsid w:val="00C65829"/>
    <w:rsid w:val="00C65D35"/>
    <w:rsid w:val="00C70923"/>
    <w:rsid w:val="00C7115A"/>
    <w:rsid w:val="00C728E7"/>
    <w:rsid w:val="00C75529"/>
    <w:rsid w:val="00C81BFB"/>
    <w:rsid w:val="00C827DB"/>
    <w:rsid w:val="00C86697"/>
    <w:rsid w:val="00C9132A"/>
    <w:rsid w:val="00C91889"/>
    <w:rsid w:val="00C93A18"/>
    <w:rsid w:val="00C95A97"/>
    <w:rsid w:val="00C96019"/>
    <w:rsid w:val="00CA4E37"/>
    <w:rsid w:val="00CA533F"/>
    <w:rsid w:val="00CA76B4"/>
    <w:rsid w:val="00CB3429"/>
    <w:rsid w:val="00CB456C"/>
    <w:rsid w:val="00CC13F0"/>
    <w:rsid w:val="00CC24EB"/>
    <w:rsid w:val="00CC4B7F"/>
    <w:rsid w:val="00CE5B6C"/>
    <w:rsid w:val="00CF01B0"/>
    <w:rsid w:val="00CF02DA"/>
    <w:rsid w:val="00CF10D2"/>
    <w:rsid w:val="00CF10EB"/>
    <w:rsid w:val="00CF197E"/>
    <w:rsid w:val="00CF6F13"/>
    <w:rsid w:val="00D028B5"/>
    <w:rsid w:val="00D0429B"/>
    <w:rsid w:val="00D05320"/>
    <w:rsid w:val="00D130FD"/>
    <w:rsid w:val="00D140A3"/>
    <w:rsid w:val="00D16295"/>
    <w:rsid w:val="00D17C5D"/>
    <w:rsid w:val="00D22DD8"/>
    <w:rsid w:val="00D23523"/>
    <w:rsid w:val="00D338D2"/>
    <w:rsid w:val="00D42257"/>
    <w:rsid w:val="00D45870"/>
    <w:rsid w:val="00D4601E"/>
    <w:rsid w:val="00D5219B"/>
    <w:rsid w:val="00D54473"/>
    <w:rsid w:val="00D54DD5"/>
    <w:rsid w:val="00D5546B"/>
    <w:rsid w:val="00D5782B"/>
    <w:rsid w:val="00D613A2"/>
    <w:rsid w:val="00D62F18"/>
    <w:rsid w:val="00D71F1D"/>
    <w:rsid w:val="00D7636C"/>
    <w:rsid w:val="00D7727B"/>
    <w:rsid w:val="00D84B66"/>
    <w:rsid w:val="00D926EC"/>
    <w:rsid w:val="00D93DE5"/>
    <w:rsid w:val="00D946A6"/>
    <w:rsid w:val="00D9723A"/>
    <w:rsid w:val="00DA008C"/>
    <w:rsid w:val="00DA1B34"/>
    <w:rsid w:val="00DA1D38"/>
    <w:rsid w:val="00DA4C9E"/>
    <w:rsid w:val="00DC69EC"/>
    <w:rsid w:val="00DC6D56"/>
    <w:rsid w:val="00DD1E5E"/>
    <w:rsid w:val="00DD4000"/>
    <w:rsid w:val="00DD4777"/>
    <w:rsid w:val="00DD548C"/>
    <w:rsid w:val="00DD6A40"/>
    <w:rsid w:val="00DE2181"/>
    <w:rsid w:val="00DE3D02"/>
    <w:rsid w:val="00DE45C6"/>
    <w:rsid w:val="00DE7274"/>
    <w:rsid w:val="00DF339A"/>
    <w:rsid w:val="00DF73E4"/>
    <w:rsid w:val="00E0255A"/>
    <w:rsid w:val="00E02664"/>
    <w:rsid w:val="00E047B0"/>
    <w:rsid w:val="00E05CBD"/>
    <w:rsid w:val="00E069CD"/>
    <w:rsid w:val="00E13A4D"/>
    <w:rsid w:val="00E33EC5"/>
    <w:rsid w:val="00E347EF"/>
    <w:rsid w:val="00E348FF"/>
    <w:rsid w:val="00E34AAB"/>
    <w:rsid w:val="00E4043E"/>
    <w:rsid w:val="00E454E3"/>
    <w:rsid w:val="00E513AF"/>
    <w:rsid w:val="00E51E2F"/>
    <w:rsid w:val="00E5277F"/>
    <w:rsid w:val="00E53B06"/>
    <w:rsid w:val="00E54E7C"/>
    <w:rsid w:val="00E554F8"/>
    <w:rsid w:val="00E61217"/>
    <w:rsid w:val="00E66FCC"/>
    <w:rsid w:val="00E72AC5"/>
    <w:rsid w:val="00E73301"/>
    <w:rsid w:val="00E76F16"/>
    <w:rsid w:val="00E82841"/>
    <w:rsid w:val="00E87B59"/>
    <w:rsid w:val="00E94149"/>
    <w:rsid w:val="00E942C0"/>
    <w:rsid w:val="00E94586"/>
    <w:rsid w:val="00EA70BA"/>
    <w:rsid w:val="00EA7405"/>
    <w:rsid w:val="00EB3488"/>
    <w:rsid w:val="00EB635E"/>
    <w:rsid w:val="00EC03F9"/>
    <w:rsid w:val="00EC13B1"/>
    <w:rsid w:val="00EC4EE2"/>
    <w:rsid w:val="00EC59FD"/>
    <w:rsid w:val="00ED1F84"/>
    <w:rsid w:val="00ED4A95"/>
    <w:rsid w:val="00ED53E0"/>
    <w:rsid w:val="00EE0579"/>
    <w:rsid w:val="00EE13AA"/>
    <w:rsid w:val="00EE281B"/>
    <w:rsid w:val="00EE2D57"/>
    <w:rsid w:val="00EE46B0"/>
    <w:rsid w:val="00EF04DC"/>
    <w:rsid w:val="00EF06DA"/>
    <w:rsid w:val="00EF16D2"/>
    <w:rsid w:val="00EF2385"/>
    <w:rsid w:val="00EF2990"/>
    <w:rsid w:val="00F00D07"/>
    <w:rsid w:val="00F0154E"/>
    <w:rsid w:val="00F0283C"/>
    <w:rsid w:val="00F05EAD"/>
    <w:rsid w:val="00F07C03"/>
    <w:rsid w:val="00F11A60"/>
    <w:rsid w:val="00F1356D"/>
    <w:rsid w:val="00F178ED"/>
    <w:rsid w:val="00F17BD2"/>
    <w:rsid w:val="00F2334B"/>
    <w:rsid w:val="00F26A3D"/>
    <w:rsid w:val="00F303D1"/>
    <w:rsid w:val="00F35CDB"/>
    <w:rsid w:val="00F35E93"/>
    <w:rsid w:val="00F35EA3"/>
    <w:rsid w:val="00F36288"/>
    <w:rsid w:val="00F41BA2"/>
    <w:rsid w:val="00F51273"/>
    <w:rsid w:val="00F514CF"/>
    <w:rsid w:val="00F575D8"/>
    <w:rsid w:val="00F62E15"/>
    <w:rsid w:val="00F645D3"/>
    <w:rsid w:val="00F6689C"/>
    <w:rsid w:val="00F675A7"/>
    <w:rsid w:val="00F77A6C"/>
    <w:rsid w:val="00F80D87"/>
    <w:rsid w:val="00F80DBC"/>
    <w:rsid w:val="00F8263A"/>
    <w:rsid w:val="00F838A5"/>
    <w:rsid w:val="00F87505"/>
    <w:rsid w:val="00F9167F"/>
    <w:rsid w:val="00F93564"/>
    <w:rsid w:val="00FA0E06"/>
    <w:rsid w:val="00FA60C2"/>
    <w:rsid w:val="00FB01D4"/>
    <w:rsid w:val="00FB2896"/>
    <w:rsid w:val="00FC34BD"/>
    <w:rsid w:val="00FC67CE"/>
    <w:rsid w:val="00FD7946"/>
    <w:rsid w:val="00FE477E"/>
    <w:rsid w:val="00FE7D69"/>
    <w:rsid w:val="00FF0B77"/>
    <w:rsid w:val="00FF3864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5CED24"/>
  <w15:docId w15:val="{C3BDF511-C89A-45E6-B9EB-84B534BF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4553D5"/>
    <w:pPr>
      <w:spacing w:before="120" w:after="120" w:line="276" w:lineRule="auto"/>
    </w:pPr>
  </w:style>
  <w:style w:type="paragraph" w:styleId="Heading1">
    <w:name w:val="heading 1"/>
    <w:basedOn w:val="Normal"/>
    <w:next w:val="Body"/>
    <w:link w:val="Heading1Char"/>
    <w:qFormat/>
    <w:rsid w:val="00C827DB"/>
    <w:pPr>
      <w:keepNext/>
      <w:keepLines/>
      <w:widowControl/>
      <w:outlineLvl w:val="0"/>
    </w:pPr>
    <w:rPr>
      <w:rFonts w:asciiTheme="majorHAnsi" w:hAnsiTheme="majorHAnsi" w:cs="Arial"/>
      <w:b/>
      <w:color w:val="E02E3B"/>
      <w:sz w:val="32"/>
      <w:szCs w:val="32"/>
    </w:rPr>
  </w:style>
  <w:style w:type="paragraph" w:styleId="Heading2">
    <w:name w:val="heading 2"/>
    <w:basedOn w:val="Normal"/>
    <w:next w:val="Body"/>
    <w:link w:val="Heading2Char"/>
    <w:qFormat/>
    <w:rsid w:val="003006C7"/>
    <w:pPr>
      <w:keepNext/>
      <w:keepLines/>
      <w:widowControl/>
      <w:spacing w:before="240" w:after="240" w:line="240" w:lineRule="auto"/>
      <w:ind w:right="432"/>
      <w:outlineLvl w:val="1"/>
    </w:pPr>
    <w:rPr>
      <w:rFonts w:asciiTheme="majorHAnsi" w:eastAsia="Calibri" w:hAnsiTheme="majorHAnsi" w:cs="Times New Roman"/>
      <w:b/>
      <w:bCs/>
      <w:iCs/>
      <w:color w:val="000000" w:themeColor="text2"/>
      <w:spacing w:val="-3"/>
      <w:sz w:val="28"/>
      <w:szCs w:val="28"/>
      <w:lang w:val="en-CA"/>
    </w:rPr>
  </w:style>
  <w:style w:type="paragraph" w:styleId="Heading3">
    <w:name w:val="heading 3"/>
    <w:basedOn w:val="Heading2"/>
    <w:next w:val="Body"/>
    <w:link w:val="Heading3Char"/>
    <w:qFormat/>
    <w:rsid w:val="003006C7"/>
    <w:pPr>
      <w:outlineLvl w:val="2"/>
    </w:pPr>
    <w:rPr>
      <w:sz w:val="24"/>
    </w:rPr>
  </w:style>
  <w:style w:type="paragraph" w:styleId="Heading4">
    <w:name w:val="heading 4"/>
    <w:basedOn w:val="Heading1"/>
    <w:next w:val="Body"/>
    <w:link w:val="Heading4Char"/>
    <w:qFormat/>
    <w:rsid w:val="003006C7"/>
    <w:pPr>
      <w:outlineLvl w:val="3"/>
    </w:pPr>
    <w:rPr>
      <w:i/>
      <w:sz w:val="24"/>
    </w:rPr>
  </w:style>
  <w:style w:type="paragraph" w:styleId="Heading5">
    <w:name w:val="heading 5"/>
    <w:basedOn w:val="Heading4"/>
    <w:next w:val="Body"/>
    <w:link w:val="Heading5Char"/>
    <w:qFormat/>
    <w:rsid w:val="003006C7"/>
    <w:pPr>
      <w:outlineLvl w:val="4"/>
    </w:pPr>
    <w:rPr>
      <w:b w:val="0"/>
    </w:rPr>
  </w:style>
  <w:style w:type="paragraph" w:styleId="Heading6">
    <w:name w:val="heading 6"/>
    <w:basedOn w:val="Heading5"/>
    <w:next w:val="Body"/>
    <w:link w:val="Heading6Char"/>
    <w:unhideWhenUsed/>
    <w:rsid w:val="003006C7"/>
    <w:pPr>
      <w:outlineLvl w:val="5"/>
    </w:pPr>
  </w:style>
  <w:style w:type="paragraph" w:styleId="Heading7">
    <w:name w:val="heading 7"/>
    <w:basedOn w:val="Heading6"/>
    <w:next w:val="Body"/>
    <w:link w:val="Heading7Char"/>
    <w:unhideWhenUsed/>
    <w:rsid w:val="003006C7"/>
    <w:pPr>
      <w:outlineLvl w:val="6"/>
    </w:pPr>
  </w:style>
  <w:style w:type="paragraph" w:styleId="Heading8">
    <w:name w:val="heading 8"/>
    <w:basedOn w:val="Heading7"/>
    <w:next w:val="Body"/>
    <w:link w:val="Heading8Char"/>
    <w:unhideWhenUsed/>
    <w:rsid w:val="003006C7"/>
    <w:pPr>
      <w:outlineLvl w:val="7"/>
    </w:pPr>
  </w:style>
  <w:style w:type="paragraph" w:styleId="Heading9">
    <w:name w:val="heading 9"/>
    <w:basedOn w:val="Heading8"/>
    <w:next w:val="Body"/>
    <w:link w:val="Heading9Char"/>
    <w:unhideWhenUsed/>
    <w:rsid w:val="003006C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DataBullet">
    <w:name w:val="Table Data Bullet."/>
    <w:basedOn w:val="Normal"/>
    <w:link w:val="TableDataBulletChar"/>
    <w:qFormat/>
    <w:rsid w:val="000024B3"/>
    <w:pPr>
      <w:widowControl/>
      <w:numPr>
        <w:numId w:val="6"/>
      </w:numPr>
      <w:ind w:left="345" w:hanging="331"/>
    </w:pPr>
    <w:rPr>
      <w:rFonts w:eastAsia="Calibri"/>
      <w:color w:val="000000" w:themeColor="text1"/>
      <w:spacing w:val="-3"/>
      <w:szCs w:val="24"/>
    </w:rPr>
  </w:style>
  <w:style w:type="paragraph" w:styleId="Header">
    <w:name w:val="header"/>
    <w:basedOn w:val="Normal"/>
    <w:link w:val="HeaderChar"/>
    <w:uiPriority w:val="99"/>
    <w:unhideWhenUsed/>
    <w:rsid w:val="004F7565"/>
    <w:pPr>
      <w:tabs>
        <w:tab w:val="center" w:pos="4680"/>
        <w:tab w:val="right" w:pos="9360"/>
      </w:tabs>
      <w:spacing w:before="0" w:after="0" w:line="240" w:lineRule="auto"/>
    </w:pPr>
  </w:style>
  <w:style w:type="paragraph" w:customStyle="1" w:styleId="TableData">
    <w:name w:val="Table Data."/>
    <w:basedOn w:val="Normal"/>
    <w:link w:val="TableDataChar"/>
    <w:qFormat/>
    <w:rsid w:val="003006C7"/>
    <w:pPr>
      <w:spacing w:before="60" w:after="60" w:line="240" w:lineRule="auto"/>
      <w:ind w:right="389"/>
    </w:pPr>
    <w:rPr>
      <w:rFonts w:eastAsia="Calibri" w:cs="Calibri"/>
      <w:szCs w:val="24"/>
    </w:rPr>
  </w:style>
  <w:style w:type="table" w:customStyle="1" w:styleId="InfowayTable">
    <w:name w:val="Infoway Table"/>
    <w:basedOn w:val="TableNormal"/>
    <w:uiPriority w:val="99"/>
    <w:rsid w:val="00592E7B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sz w:val="24"/>
      </w:rPr>
      <w:tblPr/>
      <w:tcPr>
        <w:shd w:val="clear" w:color="auto" w:fill="000000" w:themeFill="text1"/>
      </w:tcPr>
    </w:tblStylePr>
  </w:style>
  <w:style w:type="table" w:styleId="TableGrid">
    <w:name w:val="Table Grid"/>
    <w:basedOn w:val="TableNormal"/>
    <w:uiPriority w:val="39"/>
    <w:rsid w:val="00240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4F7565"/>
  </w:style>
  <w:style w:type="paragraph" w:styleId="Footer">
    <w:name w:val="footer"/>
    <w:basedOn w:val="Normal"/>
    <w:link w:val="FooterChar"/>
    <w:uiPriority w:val="99"/>
    <w:unhideWhenUsed/>
    <w:rsid w:val="004F756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C827DB"/>
    <w:rPr>
      <w:rFonts w:asciiTheme="majorHAnsi" w:hAnsiTheme="majorHAnsi" w:cs="Arial"/>
      <w:b/>
      <w:color w:val="E02E3B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F3724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4F7565"/>
  </w:style>
  <w:style w:type="paragraph" w:customStyle="1" w:styleId="BodyBullet">
    <w:name w:val="Body Bullet."/>
    <w:basedOn w:val="Normal"/>
    <w:qFormat/>
    <w:rsid w:val="003006C7"/>
    <w:pPr>
      <w:numPr>
        <w:numId w:val="5"/>
      </w:numPr>
      <w:spacing w:line="290" w:lineRule="exact"/>
    </w:pPr>
    <w:rPr>
      <w:rFonts w:eastAsia="Calibri"/>
      <w:color w:val="000000" w:themeColor="text1"/>
      <w:spacing w:val="-3"/>
      <w:szCs w:val="24"/>
    </w:rPr>
  </w:style>
  <w:style w:type="paragraph" w:customStyle="1" w:styleId="FooterBriefingNote">
    <w:name w:val="Footer Briefing Note."/>
    <w:basedOn w:val="Normal"/>
    <w:link w:val="FooterBriefingNoteChar"/>
    <w:qFormat/>
    <w:rsid w:val="004F7565"/>
    <w:pPr>
      <w:pBdr>
        <w:top w:val="single" w:sz="4" w:space="10" w:color="A6A6A6" w:themeColor="background1" w:themeShade="A6"/>
      </w:pBdr>
      <w:tabs>
        <w:tab w:val="right" w:pos="9360"/>
      </w:tabs>
      <w:jc w:val="right"/>
    </w:pPr>
    <w:rPr>
      <w:rFonts w:asciiTheme="majorHAnsi" w:hAnsiTheme="majorHAnsi"/>
      <w:noProof/>
    </w:rPr>
  </w:style>
  <w:style w:type="character" w:customStyle="1" w:styleId="FooterBriefingNoteChar">
    <w:name w:val="Footer Briefing Note. Char"/>
    <w:basedOn w:val="DefaultParagraphFont"/>
    <w:link w:val="FooterBriefingNote"/>
    <w:rsid w:val="004F7565"/>
    <w:rPr>
      <w:rFonts w:asciiTheme="majorHAnsi" w:hAnsiTheme="majorHAnsi"/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24"/>
    <w:rPr>
      <w:rFonts w:ascii="Segoe UI" w:hAnsi="Segoe UI" w:cs="Segoe UI"/>
      <w:sz w:val="18"/>
      <w:szCs w:val="18"/>
    </w:rPr>
  </w:style>
  <w:style w:type="paragraph" w:customStyle="1" w:styleId="Body">
    <w:name w:val="Body."/>
    <w:basedOn w:val="Normal"/>
    <w:link w:val="BodyChar"/>
    <w:qFormat/>
    <w:rsid w:val="003006C7"/>
    <w:pPr>
      <w:widowControl/>
    </w:pPr>
    <w:rPr>
      <w:rFonts w:eastAsia="Calibri"/>
      <w:spacing w:val="-3"/>
      <w:szCs w:val="24"/>
    </w:rPr>
  </w:style>
  <w:style w:type="paragraph" w:customStyle="1" w:styleId="HeaderBriefingNote">
    <w:name w:val="Header Briefing Note."/>
    <w:basedOn w:val="Normal"/>
    <w:qFormat/>
    <w:rsid w:val="004F7565"/>
    <w:pPr>
      <w:pBdr>
        <w:bottom w:val="single" w:sz="4" w:space="1" w:color="A6A6A6" w:themeColor="background1" w:themeShade="A6"/>
      </w:pBdr>
      <w:tabs>
        <w:tab w:val="right" w:pos="9360"/>
      </w:tabs>
      <w:spacing w:after="240"/>
    </w:pPr>
    <w:rPr>
      <w:rFonts w:asciiTheme="majorHAnsi" w:hAnsiTheme="majorHAnsi"/>
      <w:b/>
      <w:sz w:val="44"/>
    </w:rPr>
  </w:style>
  <w:style w:type="paragraph" w:customStyle="1" w:styleId="PicturesandGraphics">
    <w:name w:val="Pictures and Graphics."/>
    <w:basedOn w:val="Normal"/>
    <w:qFormat/>
    <w:rsid w:val="00DA1D38"/>
    <w:pPr>
      <w:keepNext/>
      <w:keepLines/>
      <w:widowControl/>
      <w:spacing w:before="240" w:after="240"/>
      <w:jc w:val="center"/>
    </w:pPr>
    <w:rPr>
      <w:rFonts w:eastAsia="Calibri"/>
      <w:bCs/>
      <w:spacing w:val="-3"/>
      <w:sz w:val="24"/>
      <w:szCs w:val="24"/>
      <w:lang w:val="en-CA"/>
    </w:rPr>
  </w:style>
  <w:style w:type="character" w:styleId="Hyperlink">
    <w:name w:val="Hyperlink"/>
    <w:basedOn w:val="DefaultParagraphFont"/>
    <w:qFormat/>
    <w:rsid w:val="003006C7"/>
    <w:rPr>
      <w:color w:val="E02E3B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6FCC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6F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6FCC"/>
    <w:rPr>
      <w:vertAlign w:val="superscript"/>
    </w:rPr>
  </w:style>
  <w:style w:type="character" w:customStyle="1" w:styleId="BodyChar">
    <w:name w:val="Body. Char"/>
    <w:basedOn w:val="DefaultParagraphFont"/>
    <w:link w:val="Body"/>
    <w:rsid w:val="003006C7"/>
    <w:rPr>
      <w:rFonts w:eastAsia="Calibri"/>
      <w:spacing w:val="-3"/>
      <w:szCs w:val="24"/>
    </w:rPr>
  </w:style>
  <w:style w:type="character" w:customStyle="1" w:styleId="CharactersBoldandItalic">
    <w:name w:val="Characters Bold and Italic."/>
    <w:basedOn w:val="DefaultParagraphFont"/>
    <w:qFormat/>
    <w:rsid w:val="003006C7"/>
    <w:rPr>
      <w:rFonts w:asciiTheme="minorHAnsi" w:hAnsiTheme="minorHAnsi"/>
      <w:b/>
      <w:i/>
      <w:sz w:val="22"/>
    </w:rPr>
  </w:style>
  <w:style w:type="character" w:customStyle="1" w:styleId="CharactersBold">
    <w:name w:val="Characters Bold."/>
    <w:basedOn w:val="DefaultParagraphFont"/>
    <w:qFormat/>
    <w:rsid w:val="003006C7"/>
    <w:rPr>
      <w:rFonts w:asciiTheme="minorHAnsi" w:hAnsiTheme="minorHAnsi"/>
      <w:b/>
      <w:sz w:val="22"/>
    </w:rPr>
  </w:style>
  <w:style w:type="character" w:customStyle="1" w:styleId="CharactersItalic">
    <w:name w:val="Characters Italic."/>
    <w:basedOn w:val="DefaultParagraphFont"/>
    <w:qFormat/>
    <w:rsid w:val="003006C7"/>
    <w:rPr>
      <w:rFonts w:asciiTheme="minorHAnsi" w:hAnsiTheme="minorHAnsi"/>
      <w:i/>
      <w:sz w:val="22"/>
    </w:rPr>
  </w:style>
  <w:style w:type="character" w:customStyle="1" w:styleId="Heading2Char">
    <w:name w:val="Heading 2 Char"/>
    <w:basedOn w:val="DefaultParagraphFont"/>
    <w:link w:val="Heading2"/>
    <w:rsid w:val="008F6462"/>
    <w:rPr>
      <w:rFonts w:asciiTheme="majorHAnsi" w:eastAsia="Calibri" w:hAnsiTheme="majorHAnsi" w:cs="Times New Roman"/>
      <w:b/>
      <w:bCs/>
      <w:iCs/>
      <w:color w:val="000000" w:themeColor="text2"/>
      <w:spacing w:val="-3"/>
      <w:sz w:val="28"/>
      <w:szCs w:val="28"/>
      <w:lang w:val="en-CA"/>
    </w:rPr>
  </w:style>
  <w:style w:type="character" w:customStyle="1" w:styleId="Heading3Char">
    <w:name w:val="Heading 3 Char"/>
    <w:basedOn w:val="DefaultParagraphFont"/>
    <w:link w:val="Heading3"/>
    <w:rsid w:val="008F6462"/>
    <w:rPr>
      <w:rFonts w:asciiTheme="majorHAnsi" w:eastAsia="Calibri" w:hAnsiTheme="majorHAnsi" w:cs="Times New Roman"/>
      <w:b/>
      <w:bCs/>
      <w:iCs/>
      <w:color w:val="000000" w:themeColor="text2"/>
      <w:spacing w:val="-3"/>
      <w:sz w:val="24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rsid w:val="008F6462"/>
    <w:rPr>
      <w:rFonts w:asciiTheme="majorHAnsi" w:hAnsiTheme="majorHAnsi" w:cs="Arial"/>
      <w:b/>
      <w:i/>
      <w:color w:val="E02E3B"/>
      <w:sz w:val="24"/>
      <w:szCs w:val="32"/>
    </w:rPr>
  </w:style>
  <w:style w:type="character" w:customStyle="1" w:styleId="Heading5Char">
    <w:name w:val="Heading 5 Char"/>
    <w:basedOn w:val="DefaultParagraphFont"/>
    <w:link w:val="Heading5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6Char">
    <w:name w:val="Heading 6 Char"/>
    <w:basedOn w:val="DefaultParagraphFont"/>
    <w:link w:val="Heading6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7Char">
    <w:name w:val="Heading 7 Char"/>
    <w:basedOn w:val="DefaultParagraphFont"/>
    <w:link w:val="Heading7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8Char">
    <w:name w:val="Heading 8 Char"/>
    <w:basedOn w:val="DefaultParagraphFont"/>
    <w:link w:val="Heading8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Heading9Char">
    <w:name w:val="Heading 9 Char"/>
    <w:basedOn w:val="DefaultParagraphFont"/>
    <w:link w:val="Heading9"/>
    <w:rsid w:val="008F6462"/>
    <w:rPr>
      <w:rFonts w:asciiTheme="majorHAnsi" w:hAnsiTheme="majorHAnsi" w:cs="Arial"/>
      <w:i/>
      <w:color w:val="E02E3B"/>
      <w:sz w:val="24"/>
      <w:szCs w:val="32"/>
    </w:rPr>
  </w:style>
  <w:style w:type="character" w:customStyle="1" w:styleId="Red">
    <w:name w:val="Red."/>
    <w:basedOn w:val="DefaultParagraphFont"/>
    <w:qFormat/>
    <w:rsid w:val="003006C7"/>
    <w:rPr>
      <w:rFonts w:asciiTheme="minorHAnsi" w:hAnsiTheme="minorHAnsi"/>
      <w:color w:val="E02E3B"/>
      <w:sz w:val="22"/>
    </w:rPr>
  </w:style>
  <w:style w:type="character" w:customStyle="1" w:styleId="TableDataBulletChar">
    <w:name w:val="Table Data Bullet. Char"/>
    <w:basedOn w:val="DefaultParagraphFont"/>
    <w:link w:val="TableDataBullet"/>
    <w:rsid w:val="000024B3"/>
    <w:rPr>
      <w:rFonts w:eastAsia="Calibri"/>
      <w:color w:val="000000" w:themeColor="text1"/>
      <w:spacing w:val="-3"/>
      <w:szCs w:val="24"/>
    </w:rPr>
  </w:style>
  <w:style w:type="character" w:customStyle="1" w:styleId="TableDataChar">
    <w:name w:val="Table Data. Char"/>
    <w:basedOn w:val="DefaultParagraphFont"/>
    <w:link w:val="TableData"/>
    <w:rsid w:val="008F6462"/>
    <w:rPr>
      <w:rFonts w:eastAsia="Calibri" w:cs="Calibri"/>
      <w:szCs w:val="24"/>
    </w:rPr>
  </w:style>
  <w:style w:type="paragraph" w:customStyle="1" w:styleId="TableofContentsTitle">
    <w:name w:val="Table of Contents Title."/>
    <w:basedOn w:val="Normal"/>
    <w:next w:val="TOC1"/>
    <w:qFormat/>
    <w:rsid w:val="003006C7"/>
    <w:pPr>
      <w:keepNext/>
      <w:keepLines/>
      <w:pageBreakBefore/>
      <w:widowControl/>
      <w:spacing w:before="240" w:after="240"/>
    </w:pPr>
    <w:rPr>
      <w:rFonts w:cs="Arial"/>
      <w:b/>
      <w:color w:val="E02E3B"/>
      <w:sz w:val="32"/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3006C7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FF0B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0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0B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B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B7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21BD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264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069B"/>
    <w:pPr>
      <w:widowControl/>
    </w:pPr>
  </w:style>
  <w:style w:type="table" w:styleId="GridTable4-Accent1">
    <w:name w:val="Grid Table 4 Accent 1"/>
    <w:basedOn w:val="TableNormal"/>
    <w:uiPriority w:val="49"/>
    <w:rsid w:val="00945FE8"/>
    <w:pPr>
      <w:widowControl/>
    </w:pPr>
    <w:tblPr>
      <w:tblStyleRowBandSize w:val="1"/>
      <w:tblStyleColBandSize w:val="1"/>
      <w:tblBorders>
        <w:top w:val="single" w:sz="4" w:space="0" w:color="EC8189" w:themeColor="accent1" w:themeTint="99"/>
        <w:left w:val="single" w:sz="4" w:space="0" w:color="EC8189" w:themeColor="accent1" w:themeTint="99"/>
        <w:bottom w:val="single" w:sz="4" w:space="0" w:color="EC8189" w:themeColor="accent1" w:themeTint="99"/>
        <w:right w:val="single" w:sz="4" w:space="0" w:color="EC8189" w:themeColor="accent1" w:themeTint="99"/>
        <w:insideH w:val="single" w:sz="4" w:space="0" w:color="EC8189" w:themeColor="accent1" w:themeTint="99"/>
        <w:insideV w:val="single" w:sz="4" w:space="0" w:color="EC818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2E3B" w:themeColor="accent1"/>
          <w:left w:val="single" w:sz="4" w:space="0" w:color="E02E3B" w:themeColor="accent1"/>
          <w:bottom w:val="single" w:sz="4" w:space="0" w:color="E02E3B" w:themeColor="accent1"/>
          <w:right w:val="single" w:sz="4" w:space="0" w:color="E02E3B" w:themeColor="accent1"/>
          <w:insideH w:val="nil"/>
          <w:insideV w:val="nil"/>
        </w:tcBorders>
        <w:shd w:val="clear" w:color="auto" w:fill="E02E3B" w:themeFill="accent1"/>
      </w:tcPr>
    </w:tblStylePr>
    <w:tblStylePr w:type="lastRow">
      <w:rPr>
        <w:b/>
        <w:bCs/>
      </w:rPr>
      <w:tblPr/>
      <w:tcPr>
        <w:tcBorders>
          <w:top w:val="double" w:sz="4" w:space="0" w:color="E02E3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7" w:themeFill="accent1" w:themeFillTint="33"/>
      </w:tcPr>
    </w:tblStylePr>
    <w:tblStylePr w:type="band1Horz">
      <w:tblPr/>
      <w:tcPr>
        <w:shd w:val="clear" w:color="auto" w:fill="F8D5D7" w:themeFill="accent1" w:themeFillTint="33"/>
      </w:tcPr>
    </w:tblStylePr>
  </w:style>
  <w:style w:type="paragraph" w:styleId="ListParagraph">
    <w:name w:val="List Paragraph"/>
    <w:aliases w:val="BN 1,Paperitemletter,Dot pt,Liste 1,Indented Paragraph,Unordered List Level 1,Lettre d'introduction,List Paragraph1,Recommendation,List Paragraph11,Bullet list,Bullet List 1,Heading 4 test,MOU List Number i,kern at 14 pt,F5 List Paragraph"/>
    <w:basedOn w:val="Normal"/>
    <w:link w:val="ListParagraphChar"/>
    <w:uiPriority w:val="34"/>
    <w:qFormat/>
    <w:rsid w:val="00945FE8"/>
    <w:pPr>
      <w:widowControl/>
      <w:numPr>
        <w:numId w:val="9"/>
      </w:numPr>
      <w:spacing w:before="0" w:line="240" w:lineRule="auto"/>
    </w:pPr>
    <w:rPr>
      <w:color w:val="000000" w:themeColor="text1"/>
    </w:rPr>
  </w:style>
  <w:style w:type="character" w:customStyle="1" w:styleId="ListParagraphChar">
    <w:name w:val="List Paragraph Char"/>
    <w:aliases w:val="BN 1 Char,Paperitemletter Char,Dot pt Char,Liste 1 Char,Indented Paragraph Char,Unordered List Level 1 Char,Lettre d'introduction Char,List Paragraph1 Char,Recommendation Char,List Paragraph11 Char,Bullet list Char,Bullet List 1 Char"/>
    <w:basedOn w:val="DefaultParagraphFont"/>
    <w:link w:val="ListParagraph"/>
    <w:uiPriority w:val="34"/>
    <w:qFormat/>
    <w:rsid w:val="00945FE8"/>
    <w:rPr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122A67"/>
    <w:rPr>
      <w:color w:val="E02E3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nada.ca/en/public-health/services/publications/healthy-living/immunization-competencies-health-professionals.ht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nada.ca/en/public-health/services/publications/healthy-living/canadian-immunization-guide-part-1-key-immunization-information/page-8-vaccine-administration-practices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kuropatwa@rklhealthinformatics.c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ccdc.ca/health-professionals/education-development/immunization-courses/immunization-competency-cour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l\Documents\Infoway%20Karen%20Schmidt\Templates%20as%20of%20December%202018\Word%20Templates\CHI_MS%20Word%20Template_EN_Nov21.dotx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02E3B"/>
      </a:accent1>
      <a:accent2>
        <a:srgbClr val="1CA600"/>
      </a:accent2>
      <a:accent3>
        <a:srgbClr val="0094B7"/>
      </a:accent3>
      <a:accent4>
        <a:srgbClr val="4B1D56"/>
      </a:accent4>
      <a:accent5>
        <a:srgbClr val="A4DB99"/>
      </a:accent5>
      <a:accent6>
        <a:srgbClr val="66BFD4"/>
      </a:accent6>
      <a:hlink>
        <a:srgbClr val="E02E3B"/>
      </a:hlink>
      <a:folHlink>
        <a:srgbClr val="E02E3B"/>
      </a:folHlink>
    </a:clrScheme>
    <a:fontScheme name="Infoway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B xmlns="e14ff43e-9fb8-476f-9770-2d51c4416729">
      <UserInfo>
        <DisplayName/>
        <AccountId xsi:nil="true"/>
        <AccountType/>
      </UserInfo>
    </TIB>
    <SharedWithUsers xmlns="237c58ee-8818-4734-942d-414921572f1c">
      <UserInfo>
        <DisplayName>Parisien , Linda</DisplayName>
        <AccountId>15</AccountId>
        <AccountType/>
      </UserInfo>
    </SharedWithUsers>
    <TaxCatchAll xmlns="2cdb266e-1a0e-4c93-a58e-463a4bf8e431" xsi:nil="true"/>
    <lcf76f155ced4ddcb4097134ff3c332f xmlns="e14ff43e-9fb8-476f-9770-2d51c44167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FB1737D3ADF408AD5D7E0B63CC05F" ma:contentTypeVersion="16" ma:contentTypeDescription="Crée un document." ma:contentTypeScope="" ma:versionID="7032d88973916cbbae36706089cdf6af">
  <xsd:schema xmlns:xsd="http://www.w3.org/2001/XMLSchema" xmlns:xs="http://www.w3.org/2001/XMLSchema" xmlns:p="http://schemas.microsoft.com/office/2006/metadata/properties" xmlns:ns2="e14ff43e-9fb8-476f-9770-2d51c4416729" xmlns:ns3="237c58ee-8818-4734-942d-414921572f1c" xmlns:ns4="2cdb266e-1a0e-4c93-a58e-463a4bf8e431" targetNamespace="http://schemas.microsoft.com/office/2006/metadata/properties" ma:root="true" ma:fieldsID="0b677aa91ee6d27588a14efc0de80c36" ns2:_="" ns3:_="" ns4:_="">
    <xsd:import namespace="e14ff43e-9fb8-476f-9770-2d51c4416729"/>
    <xsd:import namespace="237c58ee-8818-4734-942d-414921572f1c"/>
    <xsd:import namespace="2cdb266e-1a0e-4c93-a58e-463a4bf8e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TIB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ff43e-9fb8-476f-9770-2d51c4416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TIB" ma:index="16" nillable="true" ma:displayName="TIB" ma:format="Dropdown" ma:list="UserInfo" ma:SharePointGroup="0" ma:internalName="TIB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3847b5b-d0e3-4485-a095-699f088b1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58ee-8818-4734-942d-414921572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db266e-1a0e-4c93-a58e-463a4bf8e43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b59c7b-7b2c-4743-9c92-c9e3c3fb9343}" ma:internalName="TaxCatchAll" ma:showField="CatchAllData" ma:web="237c58ee-8818-4734-942d-414921572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B950E-7027-4DE3-824F-49EF04D9699D}">
  <ds:schemaRefs>
    <ds:schemaRef ds:uri="http://schemas.microsoft.com/office/2006/metadata/properties"/>
    <ds:schemaRef ds:uri="http://schemas.microsoft.com/office/infopath/2007/PartnerControls"/>
    <ds:schemaRef ds:uri="e14ff43e-9fb8-476f-9770-2d51c4416729"/>
    <ds:schemaRef ds:uri="237c58ee-8818-4734-942d-414921572f1c"/>
    <ds:schemaRef ds:uri="2cdb266e-1a0e-4c93-a58e-463a4bf8e431"/>
  </ds:schemaRefs>
</ds:datastoreItem>
</file>

<file path=customXml/itemProps2.xml><?xml version="1.0" encoding="utf-8"?>
<ds:datastoreItem xmlns:ds="http://schemas.openxmlformats.org/officeDocument/2006/customXml" ds:itemID="{6230D8CB-2656-4E50-AEE4-482E6C4F5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4ff43e-9fb8-476f-9770-2d51c4416729"/>
    <ds:schemaRef ds:uri="237c58ee-8818-4734-942d-414921572f1c"/>
    <ds:schemaRef ds:uri="2cdb266e-1a0e-4c93-a58e-463a4bf8e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A968D-5927-4CA7-95E5-D83F0A820FC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55005-2D0B-435F-AA99-E869277FC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CHI_MS Word Template_EN_Nov21</Template>
  <TotalTime>80</TotalTime>
  <Pages>7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CHI_BriefingNotes</vt:lpstr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CHI_BriefingNotes</dc:title>
  <dc:creator>Lucy Langstaff</dc:creator>
  <cp:lastModifiedBy>Robyn Kuropatwa</cp:lastModifiedBy>
  <cp:revision>4</cp:revision>
  <cp:lastPrinted>2024-01-22T21:52:00Z</cp:lastPrinted>
  <dcterms:created xsi:type="dcterms:W3CDTF">2024-01-22T23:08:00Z</dcterms:created>
  <dcterms:modified xsi:type="dcterms:W3CDTF">2024-01-22T23:14:00Z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2017-03-09T00:00:00Z</vt:filetime>
  </property>
  <property fmtid="{D5CDD505-2E9C-101B-9397-08002B2CF9AE}" pid="3" name="LastSaved">
    <vt:filetime>2017-03-10T00:00:00Z</vt:filetime>
  </property>
  <property fmtid="{D5CDD505-2E9C-101B-9397-08002B2CF9AE}" pid="4" name="ContentTypeId">
    <vt:lpwstr>0x0101007DDFB1737D3ADF408AD5D7E0B63CC05F</vt:lpwstr>
  </property>
  <property fmtid="{D5CDD505-2E9C-101B-9397-08002B2CF9AE}" pid="5" name="MediaServiceImageTags">
    <vt:lpwstr/>
  </property>
</Properties>
</file>