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F63FD" w14:textId="38C8A9E5" w:rsidR="008940EE" w:rsidRDefault="00C047A7" w:rsidP="003006C7">
      <w:pPr>
        <w:pStyle w:val="Heading1"/>
      </w:pPr>
      <w:r>
        <w:t xml:space="preserve">Nomination Form </w:t>
      </w:r>
    </w:p>
    <w:p w14:paraId="22B6A0AD" w14:textId="41672028" w:rsidR="00C047A7" w:rsidRDefault="00C047A7" w:rsidP="00C047A7">
      <w:r>
        <w:t>When submitting your nomination please provide the following information</w:t>
      </w:r>
      <w:r w:rsidR="00DE3491">
        <w:t>.</w:t>
      </w:r>
    </w:p>
    <w:p w14:paraId="2B000F55" w14:textId="77777777" w:rsidR="00C047A7" w:rsidRDefault="00C047A7" w:rsidP="00C047A7"/>
    <w:p w14:paraId="6DB12937" w14:textId="5F7C49C8" w:rsidR="00C047A7" w:rsidRPr="00ED7F64" w:rsidRDefault="00C047A7" w:rsidP="00C047A7">
      <w:pPr>
        <w:rPr>
          <w:b/>
        </w:rPr>
      </w:pPr>
      <w:r w:rsidRPr="00ED7F64">
        <w:rPr>
          <w:b/>
        </w:rPr>
        <w:t>Name:</w:t>
      </w:r>
      <w:r w:rsidR="008D52E4">
        <w:rPr>
          <w:b/>
        </w:rPr>
        <w:t xml:space="preserve"> </w:t>
      </w:r>
      <w:r w:rsidR="008D52E4" w:rsidRPr="001A53DE">
        <w:t>Ken Sinn</w:t>
      </w:r>
    </w:p>
    <w:p w14:paraId="58F3A3D5" w14:textId="77777777" w:rsidR="00C047A7" w:rsidRDefault="00C047A7" w:rsidP="00C047A7"/>
    <w:p w14:paraId="195B85F5" w14:textId="33591818" w:rsidR="00C047A7" w:rsidRPr="00ED7F64" w:rsidRDefault="00C047A7" w:rsidP="00C047A7">
      <w:pPr>
        <w:rPr>
          <w:b/>
        </w:rPr>
      </w:pPr>
      <w:r w:rsidRPr="00ED7F64">
        <w:rPr>
          <w:b/>
        </w:rPr>
        <w:t>Home City:</w:t>
      </w:r>
      <w:r w:rsidR="008D52E4">
        <w:rPr>
          <w:b/>
        </w:rPr>
        <w:t xml:space="preserve"> </w:t>
      </w:r>
      <w:r w:rsidR="008D52E4" w:rsidRPr="001A53DE">
        <w:t>Toronto</w:t>
      </w:r>
    </w:p>
    <w:p w14:paraId="095F1264" w14:textId="77777777" w:rsidR="00C047A7" w:rsidRPr="00ED7F64" w:rsidRDefault="00C047A7" w:rsidP="00C047A7">
      <w:pPr>
        <w:rPr>
          <w:b/>
        </w:rPr>
      </w:pPr>
    </w:p>
    <w:p w14:paraId="5AD7D245" w14:textId="34CDC14D" w:rsidR="00C047A7" w:rsidRPr="00ED7F64" w:rsidRDefault="00C047A7" w:rsidP="00C047A7">
      <w:pPr>
        <w:rPr>
          <w:b/>
        </w:rPr>
      </w:pPr>
      <w:r w:rsidRPr="00ED7F64">
        <w:rPr>
          <w:b/>
        </w:rPr>
        <w:t>Employer:</w:t>
      </w:r>
      <w:r w:rsidR="008D52E4">
        <w:rPr>
          <w:b/>
        </w:rPr>
        <w:t xml:space="preserve"> Ontario </w:t>
      </w:r>
      <w:r w:rsidR="008D52E4" w:rsidRPr="001A53DE">
        <w:t>Health</w:t>
      </w:r>
    </w:p>
    <w:p w14:paraId="3D1CD23A" w14:textId="77777777" w:rsidR="00C047A7" w:rsidRPr="00ED7F64" w:rsidRDefault="00C047A7" w:rsidP="00C047A7">
      <w:pPr>
        <w:rPr>
          <w:b/>
        </w:rPr>
      </w:pPr>
    </w:p>
    <w:p w14:paraId="24977E3D" w14:textId="4784952C" w:rsidR="00C047A7" w:rsidRPr="00ED7F64" w:rsidRDefault="00363282" w:rsidP="00C047A7">
      <w:pPr>
        <w:rPr>
          <w:b/>
        </w:rPr>
      </w:pPr>
      <w:r>
        <w:rPr>
          <w:b/>
        </w:rPr>
        <w:t xml:space="preserve">Please indicate which of the following </w:t>
      </w:r>
      <w:r w:rsidR="00C3188B">
        <w:rPr>
          <w:b/>
        </w:rPr>
        <w:t>voting member p</w:t>
      </w:r>
      <w:r>
        <w:rPr>
          <w:b/>
        </w:rPr>
        <w:t xml:space="preserve">osition you are </w:t>
      </w:r>
      <w:r w:rsidR="00C3188B">
        <w:rPr>
          <w:b/>
        </w:rPr>
        <w:t>applying for:</w:t>
      </w:r>
    </w:p>
    <w:p w14:paraId="1CAA5E8B" w14:textId="75A02DC5" w:rsidR="00C3188B" w:rsidRDefault="00C3188B" w:rsidP="00C3188B">
      <w:pPr>
        <w:ind w:left="720"/>
      </w:pPr>
      <w:r>
        <w:t xml:space="preserve">Public Sector representative </w:t>
      </w:r>
      <w:r>
        <w:br/>
      </w:r>
    </w:p>
    <w:p w14:paraId="742ED23E" w14:textId="4F77BCE8" w:rsidR="00C047A7" w:rsidRPr="00ED7F64" w:rsidRDefault="00C047A7" w:rsidP="00C047A7">
      <w:pPr>
        <w:rPr>
          <w:b/>
        </w:rPr>
      </w:pPr>
      <w:r w:rsidRPr="00ED7F64">
        <w:rPr>
          <w:b/>
        </w:rPr>
        <w:t>Short description about qualifications and aspirations for HL7 Canada Council:</w:t>
      </w:r>
    </w:p>
    <w:p w14:paraId="06FD5B57" w14:textId="650238D6" w:rsidR="00E82623" w:rsidRDefault="00E82623" w:rsidP="00E82623">
      <w:pPr>
        <w:ind w:firstLine="360"/>
      </w:pPr>
      <w:r>
        <w:t>Qualifications</w:t>
      </w:r>
      <w:r w:rsidR="001A53DE">
        <w:t>:</w:t>
      </w:r>
    </w:p>
    <w:p w14:paraId="195F48E7" w14:textId="30A36242" w:rsidR="00DE3491" w:rsidRDefault="008D52E4" w:rsidP="00C047A7">
      <w:pPr>
        <w:pStyle w:val="ListParagraph"/>
        <w:numPr>
          <w:ilvl w:val="0"/>
          <w:numId w:val="7"/>
        </w:numPr>
      </w:pPr>
      <w:r>
        <w:t xml:space="preserve">8 years in electronic health records &amp; health </w:t>
      </w:r>
      <w:r w:rsidR="00A00B54">
        <w:t xml:space="preserve">data </w:t>
      </w:r>
      <w:r>
        <w:t>standards in Canada</w:t>
      </w:r>
    </w:p>
    <w:p w14:paraId="1F4C49C4" w14:textId="77777777" w:rsidR="00E82623" w:rsidRDefault="00E82623" w:rsidP="00E82623">
      <w:pPr>
        <w:ind w:left="360"/>
      </w:pPr>
      <w:r>
        <w:t>Aspirations:</w:t>
      </w:r>
    </w:p>
    <w:p w14:paraId="70C75E48" w14:textId="24F49F36" w:rsidR="00E82623" w:rsidRDefault="00E82623" w:rsidP="00E82623">
      <w:pPr>
        <w:pStyle w:val="ListParagraph"/>
        <w:numPr>
          <w:ilvl w:val="0"/>
          <w:numId w:val="7"/>
        </w:numPr>
      </w:pPr>
      <w:r>
        <w:t>Enable Canadian implementers with tooling support</w:t>
      </w:r>
    </w:p>
    <w:p w14:paraId="368DBD84" w14:textId="207983F0" w:rsidR="008D52E4" w:rsidRPr="008D52E4" w:rsidRDefault="00E82623" w:rsidP="00E82623">
      <w:pPr>
        <w:pStyle w:val="ListParagraph"/>
        <w:numPr>
          <w:ilvl w:val="0"/>
          <w:numId w:val="7"/>
        </w:numPr>
      </w:pPr>
      <w:r>
        <w:t>Connect Canadian implementers with international efforts</w:t>
      </w:r>
    </w:p>
    <w:p w14:paraId="57E8C8C7" w14:textId="186B57E2" w:rsidR="00DE3491" w:rsidRPr="00ED7F64" w:rsidRDefault="00DE3491" w:rsidP="00C047A7">
      <w:pPr>
        <w:rPr>
          <w:b/>
        </w:rPr>
      </w:pPr>
    </w:p>
    <w:p w14:paraId="087657E8" w14:textId="245114B4" w:rsidR="00C047A7" w:rsidRPr="00ED7F64" w:rsidRDefault="00C047A7" w:rsidP="00C047A7">
      <w:pPr>
        <w:rPr>
          <w:b/>
          <w:lang w:val="en-CA"/>
        </w:rPr>
      </w:pPr>
      <w:r w:rsidRPr="00ED7F64">
        <w:rPr>
          <w:b/>
        </w:rPr>
        <w:t>Involvement in HL7 (nationally and internationally):</w:t>
      </w:r>
    </w:p>
    <w:p w14:paraId="052A8E9C" w14:textId="70C8E508" w:rsidR="00C047A7" w:rsidRDefault="00925427" w:rsidP="008D52E4">
      <w:pPr>
        <w:pStyle w:val="Body"/>
        <w:numPr>
          <w:ilvl w:val="0"/>
          <w:numId w:val="7"/>
        </w:numPr>
        <w:rPr>
          <w:lang w:val="en-CA"/>
        </w:rPr>
      </w:pPr>
      <w:r w:rsidRPr="00925427">
        <w:rPr>
          <w:lang w:val="en-CA"/>
        </w:rPr>
        <w:t xml:space="preserve">Co-Chair for HL7 Canada FHIR Implementers Architecture &amp; Solution </w:t>
      </w:r>
      <w:r>
        <w:rPr>
          <w:lang w:val="en-CA"/>
        </w:rPr>
        <w:t>Group</w:t>
      </w:r>
    </w:p>
    <w:p w14:paraId="472EFF60" w14:textId="01C33108" w:rsidR="00925427" w:rsidRDefault="00925427" w:rsidP="008D52E4">
      <w:pPr>
        <w:pStyle w:val="Body"/>
        <w:numPr>
          <w:ilvl w:val="0"/>
          <w:numId w:val="7"/>
        </w:numPr>
        <w:rPr>
          <w:lang w:val="en-CA"/>
        </w:rPr>
      </w:pPr>
      <w:r>
        <w:rPr>
          <w:lang w:val="en-CA"/>
        </w:rPr>
        <w:t>Contributor to HL7 International Patient Summary</w:t>
      </w:r>
    </w:p>
    <w:p w14:paraId="383CC404" w14:textId="15BF7818" w:rsidR="00925427" w:rsidRDefault="00925427" w:rsidP="008D52E4">
      <w:pPr>
        <w:pStyle w:val="Body"/>
        <w:numPr>
          <w:ilvl w:val="0"/>
          <w:numId w:val="7"/>
        </w:numPr>
        <w:rPr>
          <w:lang w:val="en-CA"/>
        </w:rPr>
      </w:pPr>
      <w:r>
        <w:rPr>
          <w:lang w:val="en-CA"/>
        </w:rPr>
        <w:t xml:space="preserve">Contributor </w:t>
      </w:r>
      <w:r>
        <w:rPr>
          <w:lang w:val="en-CA"/>
        </w:rPr>
        <w:t>to FHIR Canadian Baseline</w:t>
      </w:r>
    </w:p>
    <w:p w14:paraId="6D6EDE6C" w14:textId="0C64C22E" w:rsidR="00DA2BE7" w:rsidRDefault="00DA2BE7" w:rsidP="008D52E4">
      <w:pPr>
        <w:pStyle w:val="Body"/>
        <w:numPr>
          <w:ilvl w:val="0"/>
          <w:numId w:val="7"/>
        </w:numPr>
        <w:rPr>
          <w:lang w:val="en-CA"/>
        </w:rPr>
      </w:pPr>
      <w:r>
        <w:rPr>
          <w:lang w:val="en-CA"/>
        </w:rPr>
        <w:t>Submitted HL7 ballot comments &amp; opened FHIR JIRA tickets for past 5+ years</w:t>
      </w:r>
    </w:p>
    <w:p w14:paraId="571B44E9" w14:textId="4C2F90C3" w:rsidR="00DE3491" w:rsidRPr="00ED7F64" w:rsidRDefault="00DE3491" w:rsidP="00C047A7">
      <w:pPr>
        <w:pStyle w:val="Body"/>
        <w:rPr>
          <w:b/>
          <w:lang w:val="en-CA"/>
        </w:rPr>
      </w:pPr>
      <w:bookmarkStart w:id="0" w:name="_GoBack"/>
      <w:bookmarkEnd w:id="0"/>
    </w:p>
    <w:p w14:paraId="57D154D1" w14:textId="14AFB6D0" w:rsidR="00DE3491" w:rsidRPr="00ED7F64" w:rsidRDefault="00DE3491" w:rsidP="00C047A7">
      <w:pPr>
        <w:pStyle w:val="Body"/>
        <w:rPr>
          <w:b/>
          <w:lang w:val="en-CA"/>
        </w:rPr>
      </w:pPr>
    </w:p>
    <w:p w14:paraId="3404F7B8" w14:textId="4FB492B5" w:rsidR="00DE3491" w:rsidRPr="00ED7F64" w:rsidRDefault="00A60974" w:rsidP="00C3188B">
      <w:pPr>
        <w:rPr>
          <w:b/>
        </w:rPr>
      </w:pPr>
      <w:r w:rsidRPr="00ED7F64">
        <w:rPr>
          <w:b/>
        </w:rPr>
        <w:t xml:space="preserve">      </w:t>
      </w:r>
      <w:r w:rsidR="00DE3491" w:rsidRPr="00ED7F64">
        <w:rPr>
          <w:b/>
        </w:rPr>
        <w:t xml:space="preserve">I have read </w:t>
      </w:r>
      <w:hyperlink r:id="rId11" w:history="1">
        <w:r w:rsidR="00DE3491" w:rsidRPr="004141CE">
          <w:rPr>
            <w:rStyle w:val="Hyperlink"/>
          </w:rPr>
          <w:t>HL7 Canada Terms of Reference</w:t>
        </w:r>
      </w:hyperlink>
      <w:r w:rsidR="00154F1D">
        <w:rPr>
          <w:b/>
        </w:rPr>
        <w:t>, v</w:t>
      </w:r>
      <w:r w:rsidR="004141CE">
        <w:rPr>
          <w:b/>
        </w:rPr>
        <w:t>5</w:t>
      </w:r>
      <w:r w:rsidR="00154F1D">
        <w:rPr>
          <w:b/>
        </w:rPr>
        <w:t xml:space="preserve"> </w:t>
      </w:r>
      <w:r w:rsidR="004141CE">
        <w:rPr>
          <w:b/>
        </w:rPr>
        <w:t>December</w:t>
      </w:r>
      <w:r w:rsidR="00154F1D">
        <w:rPr>
          <w:b/>
        </w:rPr>
        <w:t xml:space="preserve"> 2020</w:t>
      </w:r>
    </w:p>
    <w:sectPr w:rsidR="00DE3491" w:rsidRPr="00ED7F64" w:rsidSect="00D130FD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80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5D1EF" w14:textId="77777777" w:rsidR="003D7F39" w:rsidRDefault="003D7F39">
      <w:r>
        <w:separator/>
      </w:r>
    </w:p>
  </w:endnote>
  <w:endnote w:type="continuationSeparator" w:id="0">
    <w:p w14:paraId="2B09E1FA" w14:textId="77777777" w:rsidR="003D7F39" w:rsidRDefault="003D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1454F" w14:textId="15ED2481" w:rsidR="001758BE" w:rsidRPr="002D3D05" w:rsidRDefault="001758BE" w:rsidP="002D3D05">
    <w:pPr>
      <w:pStyle w:val="FooterBriefingNote"/>
    </w:pPr>
    <w:bookmarkStart w:id="1" w:name="_Hlk532232163"/>
    <w:bookmarkStart w:id="2" w:name="_Hlk532232164"/>
    <w:r w:rsidRPr="002D3D05">
      <w:drawing>
        <wp:inline distT="0" distB="0" distL="0" distR="0" wp14:anchorId="1E59D30A" wp14:editId="7701DA55">
          <wp:extent cx="2019300" cy="321310"/>
          <wp:effectExtent l="0" t="0" r="0" b="2540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321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D3D05">
      <w:tab/>
    </w:r>
    <w:r w:rsidRPr="002D3D05">
      <w:fldChar w:fldCharType="begin"/>
    </w:r>
    <w:r w:rsidRPr="002D3D05">
      <w:instrText xml:space="preserve"> PAGE   \* MERGEFORMAT </w:instrText>
    </w:r>
    <w:r w:rsidRPr="002D3D05">
      <w:fldChar w:fldCharType="separate"/>
    </w:r>
    <w:r w:rsidR="00DA2BE7">
      <w:t>2</w:t>
    </w:r>
    <w:r w:rsidRPr="002D3D05">
      <w:fldChar w:fldCharType="end"/>
    </w:r>
    <w:bookmarkEnd w:id="1"/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4BA2C" w14:textId="1A930050" w:rsidR="001758BE" w:rsidRDefault="001758BE" w:rsidP="00A203FD">
    <w:pPr>
      <w:pStyle w:val="FooterBriefingNote"/>
    </w:pPr>
    <w:r>
      <w:drawing>
        <wp:inline distT="0" distB="0" distL="0" distR="0" wp14:anchorId="1F7F2CBA" wp14:editId="3624DFD0">
          <wp:extent cx="2019300" cy="321310"/>
          <wp:effectExtent l="0" t="0" r="0" b="2540"/>
          <wp:docPr id="20" name="Picture 20" descr="logo of Canada Health Infowa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321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DA2BE7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BFB1B" w14:textId="77777777" w:rsidR="003D7F39" w:rsidRDefault="003D7F39">
      <w:r>
        <w:separator/>
      </w:r>
    </w:p>
  </w:footnote>
  <w:footnote w:type="continuationSeparator" w:id="0">
    <w:p w14:paraId="046B6B4E" w14:textId="77777777" w:rsidR="003D7F39" w:rsidRDefault="003D7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66D3D" w14:textId="03BF9DA6" w:rsidR="002D2A60" w:rsidRPr="00134049" w:rsidRDefault="002D3D05" w:rsidP="00134049">
    <w:pPr>
      <w:pStyle w:val="HeaderBriefingNote"/>
    </w:pPr>
    <w:r w:rsidRPr="00453A8D">
      <w:t>Briefing Note</w:t>
    </w:r>
    <w:r w:rsidR="00134049">
      <w:tab/>
    </w:r>
    <w:r w:rsidR="00134049">
      <w:rPr>
        <w:noProof/>
      </w:rPr>
      <w:drawing>
        <wp:inline distT="0" distB="0" distL="0" distR="0" wp14:anchorId="690FA2D9" wp14:editId="17E7575A">
          <wp:extent cx="697230" cy="516255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nfoway_Maple_Lea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30" cy="516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8429F" w14:textId="0AE29AAD" w:rsidR="001758BE" w:rsidRPr="00C047A7" w:rsidRDefault="00C047A7" w:rsidP="00532E57">
    <w:pPr>
      <w:pStyle w:val="HeaderBriefingNote"/>
      <w:rPr>
        <w:sz w:val="32"/>
        <w:szCs w:val="32"/>
      </w:rPr>
    </w:pPr>
    <w:r w:rsidRPr="00C047A7">
      <w:rPr>
        <w:sz w:val="32"/>
        <w:szCs w:val="32"/>
      </w:rPr>
      <w:t>HL7 Canada Council</w:t>
    </w:r>
    <w:r w:rsidR="00154F1D">
      <w:rPr>
        <w:sz w:val="32"/>
        <w:szCs w:val="32"/>
      </w:rPr>
      <w:t>, Voting M</w:t>
    </w:r>
    <w:r>
      <w:rPr>
        <w:sz w:val="32"/>
        <w:szCs w:val="32"/>
      </w:rPr>
      <w:t>ember</w:t>
    </w:r>
    <w:r w:rsidR="00154F1D">
      <w:rPr>
        <w:sz w:val="32"/>
        <w:szCs w:val="32"/>
      </w:rPr>
      <w:t xml:space="preserve"> Election</w:t>
    </w:r>
    <w:r w:rsidR="00532E57" w:rsidRPr="00C047A7">
      <w:rPr>
        <w:sz w:val="32"/>
        <w:szCs w:val="32"/>
      </w:rPr>
      <w:tab/>
    </w:r>
    <w:r w:rsidR="00532E57" w:rsidRPr="00C047A7">
      <w:rPr>
        <w:noProof/>
        <w:sz w:val="32"/>
        <w:szCs w:val="32"/>
      </w:rPr>
      <w:drawing>
        <wp:inline distT="0" distB="0" distL="0" distR="0" wp14:anchorId="17B2864A" wp14:editId="34E741F0">
          <wp:extent cx="697230" cy="516255"/>
          <wp:effectExtent l="0" t="0" r="7620" b="0"/>
          <wp:docPr id="2" name="Picture 2" descr="red maple le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nfoway_Maple_Lea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30" cy="516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5FF2"/>
    <w:multiLevelType w:val="hybridMultilevel"/>
    <w:tmpl w:val="3E220356"/>
    <w:lvl w:ilvl="0" w:tplc="652EF9F0">
      <w:start w:val="1"/>
      <w:numFmt w:val="bullet"/>
      <w:pStyle w:val="Body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A7746"/>
    <w:multiLevelType w:val="hybridMultilevel"/>
    <w:tmpl w:val="ED323970"/>
    <w:lvl w:ilvl="0" w:tplc="FB3E1914">
      <w:start w:val="1"/>
      <w:numFmt w:val="bullet"/>
      <w:pStyle w:val="TableDataBullet"/>
      <w:lvlText w:val="•"/>
      <w:lvlJc w:val="left"/>
      <w:pPr>
        <w:ind w:left="811" w:hanging="332"/>
      </w:pPr>
      <w:rPr>
        <w:rFonts w:ascii="Calibri" w:eastAsia="Calibri" w:hAnsi="Calibri" w:hint="default"/>
        <w:color w:val="757575"/>
        <w:w w:val="97"/>
        <w:sz w:val="24"/>
        <w:szCs w:val="24"/>
      </w:rPr>
    </w:lvl>
    <w:lvl w:ilvl="1" w:tplc="BEB230CA">
      <w:start w:val="1"/>
      <w:numFmt w:val="bullet"/>
      <w:lvlText w:val="•"/>
      <w:lvlJc w:val="left"/>
      <w:pPr>
        <w:ind w:left="1834" w:hanging="332"/>
      </w:pPr>
      <w:rPr>
        <w:rFonts w:hint="default"/>
      </w:rPr>
    </w:lvl>
    <w:lvl w:ilvl="2" w:tplc="FE7EEC82">
      <w:start w:val="1"/>
      <w:numFmt w:val="bullet"/>
      <w:lvlText w:val="•"/>
      <w:lvlJc w:val="left"/>
      <w:pPr>
        <w:ind w:left="2857" w:hanging="332"/>
      </w:pPr>
      <w:rPr>
        <w:rFonts w:hint="default"/>
      </w:rPr>
    </w:lvl>
    <w:lvl w:ilvl="3" w:tplc="F7FE6AA0">
      <w:start w:val="1"/>
      <w:numFmt w:val="bullet"/>
      <w:lvlText w:val="•"/>
      <w:lvlJc w:val="left"/>
      <w:pPr>
        <w:ind w:left="3880" w:hanging="332"/>
      </w:pPr>
      <w:rPr>
        <w:rFonts w:hint="default"/>
      </w:rPr>
    </w:lvl>
    <w:lvl w:ilvl="4" w:tplc="03227394">
      <w:start w:val="1"/>
      <w:numFmt w:val="bullet"/>
      <w:lvlText w:val="•"/>
      <w:lvlJc w:val="left"/>
      <w:pPr>
        <w:ind w:left="4902" w:hanging="332"/>
      </w:pPr>
      <w:rPr>
        <w:rFonts w:hint="default"/>
      </w:rPr>
    </w:lvl>
    <w:lvl w:ilvl="5" w:tplc="95508D38">
      <w:start w:val="1"/>
      <w:numFmt w:val="bullet"/>
      <w:lvlText w:val="•"/>
      <w:lvlJc w:val="left"/>
      <w:pPr>
        <w:ind w:left="5925" w:hanging="332"/>
      </w:pPr>
      <w:rPr>
        <w:rFonts w:hint="default"/>
      </w:rPr>
    </w:lvl>
    <w:lvl w:ilvl="6" w:tplc="1B668B8E">
      <w:start w:val="1"/>
      <w:numFmt w:val="bullet"/>
      <w:lvlText w:val="•"/>
      <w:lvlJc w:val="left"/>
      <w:pPr>
        <w:ind w:left="6948" w:hanging="332"/>
      </w:pPr>
      <w:rPr>
        <w:rFonts w:hint="default"/>
      </w:rPr>
    </w:lvl>
    <w:lvl w:ilvl="7" w:tplc="57F6D1F0">
      <w:start w:val="1"/>
      <w:numFmt w:val="bullet"/>
      <w:lvlText w:val="•"/>
      <w:lvlJc w:val="left"/>
      <w:pPr>
        <w:ind w:left="7971" w:hanging="332"/>
      </w:pPr>
      <w:rPr>
        <w:rFonts w:hint="default"/>
      </w:rPr>
    </w:lvl>
    <w:lvl w:ilvl="8" w:tplc="717C1BDC">
      <w:start w:val="1"/>
      <w:numFmt w:val="bullet"/>
      <w:lvlText w:val="•"/>
      <w:lvlJc w:val="left"/>
      <w:pPr>
        <w:ind w:left="8994" w:hanging="332"/>
      </w:pPr>
      <w:rPr>
        <w:rFonts w:hint="default"/>
      </w:rPr>
    </w:lvl>
  </w:abstractNum>
  <w:abstractNum w:abstractNumId="2" w15:restartNumberingAfterBreak="0">
    <w:nsid w:val="31222DF5"/>
    <w:multiLevelType w:val="hybridMultilevel"/>
    <w:tmpl w:val="E67E2524"/>
    <w:lvl w:ilvl="0" w:tplc="3E42E7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defaultTableStyle w:val="InfowayTable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7E"/>
    <w:rsid w:val="000024B3"/>
    <w:rsid w:val="000047A8"/>
    <w:rsid w:val="00005FE6"/>
    <w:rsid w:val="000131F5"/>
    <w:rsid w:val="00014056"/>
    <w:rsid w:val="00021BF7"/>
    <w:rsid w:val="0002279F"/>
    <w:rsid w:val="00040309"/>
    <w:rsid w:val="00040699"/>
    <w:rsid w:val="00042DAB"/>
    <w:rsid w:val="00073A2B"/>
    <w:rsid w:val="00075A2A"/>
    <w:rsid w:val="000858E8"/>
    <w:rsid w:val="000B792C"/>
    <w:rsid w:val="000D3949"/>
    <w:rsid w:val="000E5885"/>
    <w:rsid w:val="00100DDA"/>
    <w:rsid w:val="00102B3E"/>
    <w:rsid w:val="00103DBB"/>
    <w:rsid w:val="00120685"/>
    <w:rsid w:val="00131184"/>
    <w:rsid w:val="00134049"/>
    <w:rsid w:val="00154F1D"/>
    <w:rsid w:val="001758BE"/>
    <w:rsid w:val="0018225B"/>
    <w:rsid w:val="00182DBF"/>
    <w:rsid w:val="0018435C"/>
    <w:rsid w:val="00186A9A"/>
    <w:rsid w:val="00191D3F"/>
    <w:rsid w:val="001A1C2C"/>
    <w:rsid w:val="001A3945"/>
    <w:rsid w:val="001A53DE"/>
    <w:rsid w:val="001C43FF"/>
    <w:rsid w:val="001E0D5E"/>
    <w:rsid w:val="001F5CBA"/>
    <w:rsid w:val="00202DF3"/>
    <w:rsid w:val="00222354"/>
    <w:rsid w:val="00227C18"/>
    <w:rsid w:val="00240164"/>
    <w:rsid w:val="00271C00"/>
    <w:rsid w:val="00282C2E"/>
    <w:rsid w:val="002A27AC"/>
    <w:rsid w:val="002B2748"/>
    <w:rsid w:val="002B67C3"/>
    <w:rsid w:val="002D2A60"/>
    <w:rsid w:val="002D3D05"/>
    <w:rsid w:val="002E2481"/>
    <w:rsid w:val="002E5712"/>
    <w:rsid w:val="002E7FF3"/>
    <w:rsid w:val="003006C7"/>
    <w:rsid w:val="00315926"/>
    <w:rsid w:val="003348A0"/>
    <w:rsid w:val="003427BA"/>
    <w:rsid w:val="00351CEB"/>
    <w:rsid w:val="00354270"/>
    <w:rsid w:val="00360BAD"/>
    <w:rsid w:val="00363282"/>
    <w:rsid w:val="00374BDA"/>
    <w:rsid w:val="00390F7E"/>
    <w:rsid w:val="003A50AB"/>
    <w:rsid w:val="003B071D"/>
    <w:rsid w:val="003B0D6B"/>
    <w:rsid w:val="003C2CD8"/>
    <w:rsid w:val="003C59AF"/>
    <w:rsid w:val="003C59DC"/>
    <w:rsid w:val="003D5553"/>
    <w:rsid w:val="003D707F"/>
    <w:rsid w:val="003D7F39"/>
    <w:rsid w:val="003E2D47"/>
    <w:rsid w:val="003E30FB"/>
    <w:rsid w:val="003E3803"/>
    <w:rsid w:val="003F027B"/>
    <w:rsid w:val="003F7E7E"/>
    <w:rsid w:val="00404882"/>
    <w:rsid w:val="004141CE"/>
    <w:rsid w:val="0041430F"/>
    <w:rsid w:val="00420CA1"/>
    <w:rsid w:val="00424A61"/>
    <w:rsid w:val="00440162"/>
    <w:rsid w:val="00441048"/>
    <w:rsid w:val="00453A8D"/>
    <w:rsid w:val="004553D5"/>
    <w:rsid w:val="00471192"/>
    <w:rsid w:val="0048537F"/>
    <w:rsid w:val="00486659"/>
    <w:rsid w:val="0049130A"/>
    <w:rsid w:val="004A7F28"/>
    <w:rsid w:val="004B1F74"/>
    <w:rsid w:val="004B318F"/>
    <w:rsid w:val="004C2589"/>
    <w:rsid w:val="004C7297"/>
    <w:rsid w:val="004D12BE"/>
    <w:rsid w:val="004E09B0"/>
    <w:rsid w:val="004E3282"/>
    <w:rsid w:val="004F7565"/>
    <w:rsid w:val="00505A8B"/>
    <w:rsid w:val="00515CA1"/>
    <w:rsid w:val="005301AB"/>
    <w:rsid w:val="005301ED"/>
    <w:rsid w:val="00532E57"/>
    <w:rsid w:val="00537FF4"/>
    <w:rsid w:val="0054012D"/>
    <w:rsid w:val="00543643"/>
    <w:rsid w:val="0054609B"/>
    <w:rsid w:val="00555368"/>
    <w:rsid w:val="00567349"/>
    <w:rsid w:val="00591950"/>
    <w:rsid w:val="00592E7B"/>
    <w:rsid w:val="00594392"/>
    <w:rsid w:val="005A3313"/>
    <w:rsid w:val="005E27CD"/>
    <w:rsid w:val="00601735"/>
    <w:rsid w:val="00601D4C"/>
    <w:rsid w:val="00602EFD"/>
    <w:rsid w:val="006118F3"/>
    <w:rsid w:val="00623170"/>
    <w:rsid w:val="00654F71"/>
    <w:rsid w:val="006655D1"/>
    <w:rsid w:val="006A23E1"/>
    <w:rsid w:val="006B03B6"/>
    <w:rsid w:val="006B43E9"/>
    <w:rsid w:val="006B63A9"/>
    <w:rsid w:val="00752BC8"/>
    <w:rsid w:val="007827AE"/>
    <w:rsid w:val="00791049"/>
    <w:rsid w:val="00794AD2"/>
    <w:rsid w:val="007C0807"/>
    <w:rsid w:val="007C7FE2"/>
    <w:rsid w:val="007D1985"/>
    <w:rsid w:val="00817AB8"/>
    <w:rsid w:val="00817F17"/>
    <w:rsid w:val="00824556"/>
    <w:rsid w:val="00827A89"/>
    <w:rsid w:val="00833ACE"/>
    <w:rsid w:val="00837A7F"/>
    <w:rsid w:val="00841105"/>
    <w:rsid w:val="00857CAC"/>
    <w:rsid w:val="008600F2"/>
    <w:rsid w:val="008752C6"/>
    <w:rsid w:val="0088107B"/>
    <w:rsid w:val="008816E6"/>
    <w:rsid w:val="008940EE"/>
    <w:rsid w:val="008C7085"/>
    <w:rsid w:val="008D52E4"/>
    <w:rsid w:val="008D5A62"/>
    <w:rsid w:val="008F3F1F"/>
    <w:rsid w:val="008F6462"/>
    <w:rsid w:val="00907FBC"/>
    <w:rsid w:val="0091074D"/>
    <w:rsid w:val="00925427"/>
    <w:rsid w:val="00930088"/>
    <w:rsid w:val="009317FF"/>
    <w:rsid w:val="009462A7"/>
    <w:rsid w:val="009618E6"/>
    <w:rsid w:val="009679C6"/>
    <w:rsid w:val="00971EF4"/>
    <w:rsid w:val="009750CE"/>
    <w:rsid w:val="009921D8"/>
    <w:rsid w:val="00992326"/>
    <w:rsid w:val="009C31FA"/>
    <w:rsid w:val="009E5F5B"/>
    <w:rsid w:val="009F36D6"/>
    <w:rsid w:val="00A00B54"/>
    <w:rsid w:val="00A13F7F"/>
    <w:rsid w:val="00A203FD"/>
    <w:rsid w:val="00A21079"/>
    <w:rsid w:val="00A233ED"/>
    <w:rsid w:val="00A35322"/>
    <w:rsid w:val="00A36AD8"/>
    <w:rsid w:val="00A4325E"/>
    <w:rsid w:val="00A55853"/>
    <w:rsid w:val="00A60974"/>
    <w:rsid w:val="00A749CC"/>
    <w:rsid w:val="00A75774"/>
    <w:rsid w:val="00AD39EA"/>
    <w:rsid w:val="00AE2B34"/>
    <w:rsid w:val="00AE2F2D"/>
    <w:rsid w:val="00AF3724"/>
    <w:rsid w:val="00B252BC"/>
    <w:rsid w:val="00B27378"/>
    <w:rsid w:val="00B6405C"/>
    <w:rsid w:val="00B832B1"/>
    <w:rsid w:val="00B879F5"/>
    <w:rsid w:val="00B974BD"/>
    <w:rsid w:val="00B97C97"/>
    <w:rsid w:val="00BA10EE"/>
    <w:rsid w:val="00BC5C53"/>
    <w:rsid w:val="00C047A7"/>
    <w:rsid w:val="00C20846"/>
    <w:rsid w:val="00C25770"/>
    <w:rsid w:val="00C3188B"/>
    <w:rsid w:val="00C40B7E"/>
    <w:rsid w:val="00C52447"/>
    <w:rsid w:val="00C65D35"/>
    <w:rsid w:val="00C70923"/>
    <w:rsid w:val="00C86697"/>
    <w:rsid w:val="00C91889"/>
    <w:rsid w:val="00C93A18"/>
    <w:rsid w:val="00CA76B4"/>
    <w:rsid w:val="00CC13F0"/>
    <w:rsid w:val="00D05320"/>
    <w:rsid w:val="00D130FD"/>
    <w:rsid w:val="00D22DD8"/>
    <w:rsid w:val="00D42257"/>
    <w:rsid w:val="00D5546B"/>
    <w:rsid w:val="00D71F1D"/>
    <w:rsid w:val="00DA1D38"/>
    <w:rsid w:val="00DA2BE7"/>
    <w:rsid w:val="00DC6D56"/>
    <w:rsid w:val="00DD4000"/>
    <w:rsid w:val="00DD4777"/>
    <w:rsid w:val="00DE3491"/>
    <w:rsid w:val="00DE3D02"/>
    <w:rsid w:val="00DE7274"/>
    <w:rsid w:val="00E13A4D"/>
    <w:rsid w:val="00E513AF"/>
    <w:rsid w:val="00E66FCC"/>
    <w:rsid w:val="00E72AC5"/>
    <w:rsid w:val="00E82623"/>
    <w:rsid w:val="00E87B59"/>
    <w:rsid w:val="00E942C0"/>
    <w:rsid w:val="00EB3488"/>
    <w:rsid w:val="00EB3A72"/>
    <w:rsid w:val="00EB635E"/>
    <w:rsid w:val="00ED7F64"/>
    <w:rsid w:val="00EE0579"/>
    <w:rsid w:val="00EE13AA"/>
    <w:rsid w:val="00EF04DC"/>
    <w:rsid w:val="00EF06DA"/>
    <w:rsid w:val="00F00D07"/>
    <w:rsid w:val="00F26A3D"/>
    <w:rsid w:val="00F303D1"/>
    <w:rsid w:val="00F35E93"/>
    <w:rsid w:val="00F35EA3"/>
    <w:rsid w:val="00F36288"/>
    <w:rsid w:val="00F51273"/>
    <w:rsid w:val="00F514CF"/>
    <w:rsid w:val="00F6689C"/>
    <w:rsid w:val="00F80D87"/>
    <w:rsid w:val="00FA60C2"/>
    <w:rsid w:val="00FC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5CED24"/>
  <w15:docId w15:val="{C3BDF511-C89A-45E6-B9EB-84B534BF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rsid w:val="004553D5"/>
    <w:pPr>
      <w:spacing w:before="120" w:after="120" w:line="276" w:lineRule="auto"/>
    </w:pPr>
  </w:style>
  <w:style w:type="paragraph" w:styleId="Heading1">
    <w:name w:val="heading 1"/>
    <w:basedOn w:val="Normal"/>
    <w:next w:val="Body"/>
    <w:link w:val="Heading1Char"/>
    <w:qFormat/>
    <w:rsid w:val="003006C7"/>
    <w:pPr>
      <w:keepNext/>
      <w:keepLines/>
      <w:widowControl/>
      <w:spacing w:before="240" w:after="240"/>
      <w:outlineLvl w:val="0"/>
    </w:pPr>
    <w:rPr>
      <w:rFonts w:asciiTheme="majorHAnsi" w:hAnsiTheme="majorHAnsi" w:cs="Arial"/>
      <w:b/>
      <w:color w:val="E02E3B"/>
      <w:sz w:val="32"/>
      <w:szCs w:val="32"/>
    </w:rPr>
  </w:style>
  <w:style w:type="paragraph" w:styleId="Heading2">
    <w:name w:val="heading 2"/>
    <w:basedOn w:val="Normal"/>
    <w:next w:val="Body"/>
    <w:link w:val="Heading2Char"/>
    <w:qFormat/>
    <w:rsid w:val="003006C7"/>
    <w:pPr>
      <w:keepNext/>
      <w:keepLines/>
      <w:widowControl/>
      <w:spacing w:before="240" w:after="240" w:line="240" w:lineRule="auto"/>
      <w:ind w:right="432"/>
      <w:outlineLvl w:val="1"/>
    </w:pPr>
    <w:rPr>
      <w:rFonts w:asciiTheme="majorHAnsi" w:eastAsia="Calibri" w:hAnsiTheme="majorHAnsi" w:cs="Times New Roman"/>
      <w:b/>
      <w:bCs/>
      <w:iCs/>
      <w:color w:val="000000" w:themeColor="text2"/>
      <w:spacing w:val="-3"/>
      <w:sz w:val="28"/>
      <w:szCs w:val="28"/>
      <w:lang w:val="en-CA"/>
    </w:rPr>
  </w:style>
  <w:style w:type="paragraph" w:styleId="Heading3">
    <w:name w:val="heading 3"/>
    <w:basedOn w:val="Heading2"/>
    <w:next w:val="Body"/>
    <w:link w:val="Heading3Char"/>
    <w:qFormat/>
    <w:rsid w:val="003006C7"/>
    <w:pPr>
      <w:outlineLvl w:val="2"/>
    </w:pPr>
    <w:rPr>
      <w:sz w:val="24"/>
    </w:rPr>
  </w:style>
  <w:style w:type="paragraph" w:styleId="Heading4">
    <w:name w:val="heading 4"/>
    <w:basedOn w:val="Heading1"/>
    <w:next w:val="Body"/>
    <w:link w:val="Heading4Char"/>
    <w:qFormat/>
    <w:rsid w:val="003006C7"/>
    <w:pPr>
      <w:outlineLvl w:val="3"/>
    </w:pPr>
    <w:rPr>
      <w:i/>
      <w:sz w:val="24"/>
    </w:rPr>
  </w:style>
  <w:style w:type="paragraph" w:styleId="Heading5">
    <w:name w:val="heading 5"/>
    <w:basedOn w:val="Heading4"/>
    <w:next w:val="Body"/>
    <w:link w:val="Heading5Char"/>
    <w:qFormat/>
    <w:rsid w:val="003006C7"/>
    <w:pPr>
      <w:outlineLvl w:val="4"/>
    </w:pPr>
    <w:rPr>
      <w:b w:val="0"/>
    </w:rPr>
  </w:style>
  <w:style w:type="paragraph" w:styleId="Heading6">
    <w:name w:val="heading 6"/>
    <w:basedOn w:val="Heading5"/>
    <w:next w:val="Body"/>
    <w:link w:val="Heading6Char"/>
    <w:unhideWhenUsed/>
    <w:rsid w:val="003006C7"/>
    <w:pPr>
      <w:outlineLvl w:val="5"/>
    </w:pPr>
  </w:style>
  <w:style w:type="paragraph" w:styleId="Heading7">
    <w:name w:val="heading 7"/>
    <w:basedOn w:val="Heading6"/>
    <w:next w:val="Body"/>
    <w:link w:val="Heading7Char"/>
    <w:unhideWhenUsed/>
    <w:rsid w:val="003006C7"/>
    <w:pPr>
      <w:outlineLvl w:val="6"/>
    </w:pPr>
  </w:style>
  <w:style w:type="paragraph" w:styleId="Heading8">
    <w:name w:val="heading 8"/>
    <w:basedOn w:val="Heading7"/>
    <w:next w:val="Body"/>
    <w:link w:val="Heading8Char"/>
    <w:unhideWhenUsed/>
    <w:rsid w:val="003006C7"/>
    <w:pPr>
      <w:outlineLvl w:val="7"/>
    </w:pPr>
  </w:style>
  <w:style w:type="paragraph" w:styleId="Heading9">
    <w:name w:val="heading 9"/>
    <w:basedOn w:val="Heading8"/>
    <w:next w:val="Body"/>
    <w:link w:val="Heading9Char"/>
    <w:unhideWhenUsed/>
    <w:rsid w:val="003006C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DataBullet">
    <w:name w:val="Table Data Bullet."/>
    <w:basedOn w:val="Normal"/>
    <w:link w:val="TableDataBulletChar"/>
    <w:qFormat/>
    <w:rsid w:val="000024B3"/>
    <w:pPr>
      <w:widowControl/>
      <w:numPr>
        <w:numId w:val="6"/>
      </w:numPr>
      <w:ind w:left="345" w:hanging="331"/>
    </w:pPr>
    <w:rPr>
      <w:rFonts w:eastAsia="Calibri"/>
      <w:color w:val="000000" w:themeColor="text1"/>
      <w:spacing w:val="-3"/>
      <w:szCs w:val="24"/>
    </w:rPr>
  </w:style>
  <w:style w:type="paragraph" w:styleId="Header">
    <w:name w:val="header"/>
    <w:basedOn w:val="Normal"/>
    <w:link w:val="HeaderChar"/>
    <w:uiPriority w:val="99"/>
    <w:unhideWhenUsed/>
    <w:rsid w:val="004F7565"/>
    <w:pPr>
      <w:tabs>
        <w:tab w:val="center" w:pos="4680"/>
        <w:tab w:val="right" w:pos="9360"/>
      </w:tabs>
      <w:spacing w:before="0" w:after="0" w:line="240" w:lineRule="auto"/>
    </w:pPr>
  </w:style>
  <w:style w:type="paragraph" w:customStyle="1" w:styleId="TableData">
    <w:name w:val="Table Data."/>
    <w:basedOn w:val="Normal"/>
    <w:link w:val="TableDataChar"/>
    <w:qFormat/>
    <w:rsid w:val="003006C7"/>
    <w:pPr>
      <w:spacing w:before="60" w:after="60" w:line="240" w:lineRule="auto"/>
      <w:ind w:right="389"/>
    </w:pPr>
    <w:rPr>
      <w:rFonts w:eastAsia="Calibri" w:cs="Calibri"/>
      <w:szCs w:val="24"/>
    </w:rPr>
  </w:style>
  <w:style w:type="table" w:customStyle="1" w:styleId="InfowayTable">
    <w:name w:val="Infoway Table"/>
    <w:basedOn w:val="TableNormal"/>
    <w:uiPriority w:val="99"/>
    <w:rsid w:val="00592E7B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sz w:val="24"/>
      </w:rPr>
      <w:tblPr/>
      <w:tcPr>
        <w:shd w:val="clear" w:color="auto" w:fill="000000" w:themeFill="text1"/>
      </w:tcPr>
    </w:tblStylePr>
  </w:style>
  <w:style w:type="table" w:styleId="TableGrid">
    <w:name w:val="Table Grid"/>
    <w:basedOn w:val="TableNormal"/>
    <w:uiPriority w:val="39"/>
    <w:rsid w:val="00240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4F7565"/>
  </w:style>
  <w:style w:type="paragraph" w:styleId="Footer">
    <w:name w:val="footer"/>
    <w:basedOn w:val="Normal"/>
    <w:link w:val="FooterChar"/>
    <w:uiPriority w:val="99"/>
    <w:unhideWhenUsed/>
    <w:rsid w:val="004F756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8F6462"/>
    <w:rPr>
      <w:rFonts w:asciiTheme="majorHAnsi" w:hAnsiTheme="majorHAnsi" w:cs="Arial"/>
      <w:b/>
      <w:color w:val="E02E3B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AF3724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4F7565"/>
  </w:style>
  <w:style w:type="paragraph" w:customStyle="1" w:styleId="BodyBullet">
    <w:name w:val="Body Bullet."/>
    <w:basedOn w:val="Normal"/>
    <w:qFormat/>
    <w:rsid w:val="003006C7"/>
    <w:pPr>
      <w:numPr>
        <w:numId w:val="5"/>
      </w:numPr>
      <w:spacing w:line="290" w:lineRule="exact"/>
    </w:pPr>
    <w:rPr>
      <w:rFonts w:eastAsia="Calibri"/>
      <w:color w:val="000000" w:themeColor="text1"/>
      <w:spacing w:val="-3"/>
      <w:szCs w:val="24"/>
    </w:rPr>
  </w:style>
  <w:style w:type="paragraph" w:customStyle="1" w:styleId="FooterBriefingNote">
    <w:name w:val="Footer Briefing Note."/>
    <w:basedOn w:val="Normal"/>
    <w:link w:val="FooterBriefingNoteChar"/>
    <w:qFormat/>
    <w:rsid w:val="004F7565"/>
    <w:pPr>
      <w:pBdr>
        <w:top w:val="single" w:sz="4" w:space="10" w:color="A6A6A6" w:themeColor="background1" w:themeShade="A6"/>
      </w:pBdr>
      <w:tabs>
        <w:tab w:val="right" w:pos="9360"/>
      </w:tabs>
      <w:jc w:val="right"/>
    </w:pPr>
    <w:rPr>
      <w:rFonts w:asciiTheme="majorHAnsi" w:hAnsiTheme="majorHAnsi"/>
      <w:noProof/>
    </w:rPr>
  </w:style>
  <w:style w:type="character" w:customStyle="1" w:styleId="FooterBriefingNoteChar">
    <w:name w:val="Footer Briefing Note. Char"/>
    <w:basedOn w:val="DefaultParagraphFont"/>
    <w:link w:val="FooterBriefingNote"/>
    <w:rsid w:val="004F7565"/>
    <w:rPr>
      <w:rFonts w:asciiTheme="majorHAnsi" w:hAnsiTheme="majorHAnsi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24"/>
    <w:rPr>
      <w:rFonts w:ascii="Segoe UI" w:hAnsi="Segoe UI" w:cs="Segoe UI"/>
      <w:sz w:val="18"/>
      <w:szCs w:val="18"/>
    </w:rPr>
  </w:style>
  <w:style w:type="paragraph" w:customStyle="1" w:styleId="Body">
    <w:name w:val="Body."/>
    <w:basedOn w:val="Normal"/>
    <w:link w:val="BodyChar"/>
    <w:qFormat/>
    <w:rsid w:val="003006C7"/>
    <w:pPr>
      <w:widowControl/>
    </w:pPr>
    <w:rPr>
      <w:rFonts w:eastAsia="Calibri"/>
      <w:spacing w:val="-3"/>
      <w:szCs w:val="24"/>
    </w:rPr>
  </w:style>
  <w:style w:type="paragraph" w:customStyle="1" w:styleId="HeaderBriefingNote">
    <w:name w:val="Header Briefing Note."/>
    <w:basedOn w:val="Normal"/>
    <w:qFormat/>
    <w:rsid w:val="004F7565"/>
    <w:pPr>
      <w:pBdr>
        <w:bottom w:val="single" w:sz="4" w:space="1" w:color="A6A6A6" w:themeColor="background1" w:themeShade="A6"/>
      </w:pBdr>
      <w:tabs>
        <w:tab w:val="right" w:pos="9360"/>
      </w:tabs>
      <w:spacing w:after="240"/>
    </w:pPr>
    <w:rPr>
      <w:rFonts w:asciiTheme="majorHAnsi" w:hAnsiTheme="majorHAnsi"/>
      <w:b/>
      <w:sz w:val="44"/>
    </w:rPr>
  </w:style>
  <w:style w:type="paragraph" w:customStyle="1" w:styleId="PicturesandGraphics">
    <w:name w:val="Pictures and Graphics."/>
    <w:basedOn w:val="Normal"/>
    <w:qFormat/>
    <w:rsid w:val="00DA1D38"/>
    <w:pPr>
      <w:keepNext/>
      <w:keepLines/>
      <w:widowControl/>
      <w:spacing w:before="240" w:after="240"/>
      <w:jc w:val="center"/>
    </w:pPr>
    <w:rPr>
      <w:rFonts w:eastAsia="Calibri"/>
      <w:bCs/>
      <w:spacing w:val="-3"/>
      <w:sz w:val="24"/>
      <w:szCs w:val="24"/>
      <w:lang w:val="en-CA"/>
    </w:rPr>
  </w:style>
  <w:style w:type="character" w:styleId="Hyperlink">
    <w:name w:val="Hyperlink"/>
    <w:basedOn w:val="DefaultParagraphFont"/>
    <w:qFormat/>
    <w:rsid w:val="003006C7"/>
    <w:rPr>
      <w:color w:val="E02E3B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6FCC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6F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6FCC"/>
    <w:rPr>
      <w:vertAlign w:val="superscript"/>
    </w:rPr>
  </w:style>
  <w:style w:type="character" w:customStyle="1" w:styleId="BodyChar">
    <w:name w:val="Body. Char"/>
    <w:basedOn w:val="DefaultParagraphFont"/>
    <w:link w:val="Body"/>
    <w:rsid w:val="003006C7"/>
    <w:rPr>
      <w:rFonts w:eastAsia="Calibri"/>
      <w:spacing w:val="-3"/>
      <w:szCs w:val="24"/>
    </w:rPr>
  </w:style>
  <w:style w:type="character" w:customStyle="1" w:styleId="CharactersBoldandItalic">
    <w:name w:val="Characters Bold and Italic."/>
    <w:basedOn w:val="DefaultParagraphFont"/>
    <w:qFormat/>
    <w:rsid w:val="003006C7"/>
    <w:rPr>
      <w:rFonts w:asciiTheme="minorHAnsi" w:hAnsiTheme="minorHAnsi"/>
      <w:b/>
      <w:i/>
      <w:sz w:val="22"/>
    </w:rPr>
  </w:style>
  <w:style w:type="character" w:customStyle="1" w:styleId="CharactersBold">
    <w:name w:val="Characters Bold."/>
    <w:basedOn w:val="DefaultParagraphFont"/>
    <w:qFormat/>
    <w:rsid w:val="003006C7"/>
    <w:rPr>
      <w:rFonts w:asciiTheme="minorHAnsi" w:hAnsiTheme="minorHAnsi"/>
      <w:b/>
      <w:sz w:val="22"/>
    </w:rPr>
  </w:style>
  <w:style w:type="character" w:customStyle="1" w:styleId="CharactersItalic">
    <w:name w:val="Characters Italic."/>
    <w:basedOn w:val="DefaultParagraphFont"/>
    <w:qFormat/>
    <w:rsid w:val="003006C7"/>
    <w:rPr>
      <w:rFonts w:asciiTheme="minorHAnsi" w:hAnsiTheme="minorHAnsi"/>
      <w:i/>
      <w:sz w:val="22"/>
    </w:rPr>
  </w:style>
  <w:style w:type="character" w:customStyle="1" w:styleId="Heading2Char">
    <w:name w:val="Heading 2 Char"/>
    <w:basedOn w:val="DefaultParagraphFont"/>
    <w:link w:val="Heading2"/>
    <w:rsid w:val="008F6462"/>
    <w:rPr>
      <w:rFonts w:asciiTheme="majorHAnsi" w:eastAsia="Calibri" w:hAnsiTheme="majorHAnsi" w:cs="Times New Roman"/>
      <w:b/>
      <w:bCs/>
      <w:iCs/>
      <w:color w:val="000000" w:themeColor="text2"/>
      <w:spacing w:val="-3"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8F6462"/>
    <w:rPr>
      <w:rFonts w:asciiTheme="majorHAnsi" w:eastAsia="Calibri" w:hAnsiTheme="majorHAnsi" w:cs="Times New Roman"/>
      <w:b/>
      <w:bCs/>
      <w:iCs/>
      <w:color w:val="000000" w:themeColor="text2"/>
      <w:spacing w:val="-3"/>
      <w:sz w:val="24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rsid w:val="008F6462"/>
    <w:rPr>
      <w:rFonts w:asciiTheme="majorHAnsi" w:hAnsiTheme="majorHAnsi" w:cs="Arial"/>
      <w:b/>
      <w:i/>
      <w:color w:val="E02E3B"/>
      <w:sz w:val="24"/>
      <w:szCs w:val="32"/>
    </w:rPr>
  </w:style>
  <w:style w:type="character" w:customStyle="1" w:styleId="Heading5Char">
    <w:name w:val="Heading 5 Char"/>
    <w:basedOn w:val="DefaultParagraphFont"/>
    <w:link w:val="Heading5"/>
    <w:rsid w:val="008F6462"/>
    <w:rPr>
      <w:rFonts w:asciiTheme="majorHAnsi" w:hAnsiTheme="majorHAnsi" w:cs="Arial"/>
      <w:i/>
      <w:color w:val="E02E3B"/>
      <w:sz w:val="24"/>
      <w:szCs w:val="32"/>
    </w:rPr>
  </w:style>
  <w:style w:type="character" w:customStyle="1" w:styleId="Heading6Char">
    <w:name w:val="Heading 6 Char"/>
    <w:basedOn w:val="DefaultParagraphFont"/>
    <w:link w:val="Heading6"/>
    <w:rsid w:val="008F6462"/>
    <w:rPr>
      <w:rFonts w:asciiTheme="majorHAnsi" w:hAnsiTheme="majorHAnsi" w:cs="Arial"/>
      <w:i/>
      <w:color w:val="E02E3B"/>
      <w:sz w:val="24"/>
      <w:szCs w:val="32"/>
    </w:rPr>
  </w:style>
  <w:style w:type="character" w:customStyle="1" w:styleId="Heading7Char">
    <w:name w:val="Heading 7 Char"/>
    <w:basedOn w:val="DefaultParagraphFont"/>
    <w:link w:val="Heading7"/>
    <w:rsid w:val="008F6462"/>
    <w:rPr>
      <w:rFonts w:asciiTheme="majorHAnsi" w:hAnsiTheme="majorHAnsi" w:cs="Arial"/>
      <w:i/>
      <w:color w:val="E02E3B"/>
      <w:sz w:val="24"/>
      <w:szCs w:val="32"/>
    </w:rPr>
  </w:style>
  <w:style w:type="character" w:customStyle="1" w:styleId="Heading8Char">
    <w:name w:val="Heading 8 Char"/>
    <w:basedOn w:val="DefaultParagraphFont"/>
    <w:link w:val="Heading8"/>
    <w:rsid w:val="008F6462"/>
    <w:rPr>
      <w:rFonts w:asciiTheme="majorHAnsi" w:hAnsiTheme="majorHAnsi" w:cs="Arial"/>
      <w:i/>
      <w:color w:val="E02E3B"/>
      <w:sz w:val="24"/>
      <w:szCs w:val="32"/>
    </w:rPr>
  </w:style>
  <w:style w:type="character" w:customStyle="1" w:styleId="Heading9Char">
    <w:name w:val="Heading 9 Char"/>
    <w:basedOn w:val="DefaultParagraphFont"/>
    <w:link w:val="Heading9"/>
    <w:rsid w:val="008F6462"/>
    <w:rPr>
      <w:rFonts w:asciiTheme="majorHAnsi" w:hAnsiTheme="majorHAnsi" w:cs="Arial"/>
      <w:i/>
      <w:color w:val="E02E3B"/>
      <w:sz w:val="24"/>
      <w:szCs w:val="32"/>
    </w:rPr>
  </w:style>
  <w:style w:type="character" w:customStyle="1" w:styleId="Red">
    <w:name w:val="Red."/>
    <w:basedOn w:val="DefaultParagraphFont"/>
    <w:qFormat/>
    <w:rsid w:val="003006C7"/>
    <w:rPr>
      <w:rFonts w:asciiTheme="minorHAnsi" w:hAnsiTheme="minorHAnsi"/>
      <w:color w:val="E02E3B"/>
      <w:sz w:val="22"/>
    </w:rPr>
  </w:style>
  <w:style w:type="character" w:customStyle="1" w:styleId="TableDataBulletChar">
    <w:name w:val="Table Data Bullet. Char"/>
    <w:basedOn w:val="DefaultParagraphFont"/>
    <w:link w:val="TableDataBullet"/>
    <w:rsid w:val="000024B3"/>
    <w:rPr>
      <w:rFonts w:eastAsia="Calibri"/>
      <w:color w:val="000000" w:themeColor="text1"/>
      <w:spacing w:val="-3"/>
      <w:szCs w:val="24"/>
    </w:rPr>
  </w:style>
  <w:style w:type="character" w:customStyle="1" w:styleId="TableDataChar">
    <w:name w:val="Table Data. Char"/>
    <w:basedOn w:val="DefaultParagraphFont"/>
    <w:link w:val="TableData"/>
    <w:rsid w:val="008F6462"/>
    <w:rPr>
      <w:rFonts w:eastAsia="Calibri" w:cs="Calibri"/>
      <w:szCs w:val="24"/>
    </w:rPr>
  </w:style>
  <w:style w:type="paragraph" w:customStyle="1" w:styleId="TableofContentsTitle">
    <w:name w:val="Table of Contents Title."/>
    <w:basedOn w:val="Normal"/>
    <w:next w:val="TOC1"/>
    <w:qFormat/>
    <w:rsid w:val="003006C7"/>
    <w:pPr>
      <w:keepNext/>
      <w:keepLines/>
      <w:pageBreakBefore/>
      <w:widowControl/>
      <w:spacing w:before="240" w:after="240"/>
    </w:pPr>
    <w:rPr>
      <w:rFonts w:cs="Arial"/>
      <w:b/>
      <w:color w:val="E02E3B"/>
      <w:sz w:val="32"/>
      <w:szCs w:val="3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006C7"/>
    <w:pPr>
      <w:spacing w:after="10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41C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D5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foscribe.infoway-inforoute.ca/display/ST/HL7+Canada+Council+Terms+of+Referen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yl\Documents\Infoway%20Karen%20Schmidt\Templates%20as%20of%20December%202018\Word%20Templates\CHI_MS%20Word%20Template_EN_Nov21.dotx" TargetMode="External"/></Relationships>
</file>

<file path=word/theme/theme1.xml><?xml version="1.0" encoding="utf-8"?>
<a:theme xmlns:a="http://schemas.openxmlformats.org/drawingml/2006/main" name="Office Theme">
  <a:themeElements>
    <a:clrScheme name="Canada Health Infoway 2019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A3232C"/>
      </a:accent1>
      <a:accent2>
        <a:srgbClr val="610210"/>
      </a:accent2>
      <a:accent3>
        <a:srgbClr val="0A3E3F"/>
      </a:accent3>
      <a:accent4>
        <a:srgbClr val="326D6B"/>
      </a:accent4>
      <a:accent5>
        <a:srgbClr val="1F305B"/>
      </a:accent5>
      <a:accent6>
        <a:srgbClr val="4C5E84"/>
      </a:accent6>
      <a:hlink>
        <a:srgbClr val="E02E3B"/>
      </a:hlink>
      <a:folHlink>
        <a:srgbClr val="E02E3B"/>
      </a:folHlink>
    </a:clrScheme>
    <a:fontScheme name="Infoway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47FB408866444A78E875862380477" ma:contentTypeVersion="" ma:contentTypeDescription="Create a new document." ma:contentTypeScope="" ma:versionID="c8bc2748c57d8af1bd1ff05e6f5ec3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22F33-2EDA-44F4-9A18-F7019E669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707763-3FFB-43EF-BDB7-B55FE4742D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BE08BC-FE10-47E5-BB3B-6F992289C3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5ED7E1-90E4-43F1-9A0E-9D9412D8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CHI_MS Word Template_EN_Nov21.dotx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Langstaff</dc:creator>
  <cp:lastModifiedBy>Sinn, Ken</cp:lastModifiedBy>
  <cp:revision>3</cp:revision>
  <cp:lastPrinted>2018-11-20T19:17:00Z</cp:lastPrinted>
  <dcterms:created xsi:type="dcterms:W3CDTF">2022-01-13T21:36:00Z</dcterms:created>
  <dcterms:modified xsi:type="dcterms:W3CDTF">2022-01-13T21:38:00Z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2017-03-09T00:00:00Z</vt:filetime>
  </property>
  <property fmtid="{D5CDD505-2E9C-101B-9397-08002B2CF9AE}" pid="3" name="LastSaved">
    <vt:filetime>2017-03-10T00:00:00Z</vt:filetime>
  </property>
  <property fmtid="{D5CDD505-2E9C-101B-9397-08002B2CF9AE}" pid="4" name="ContentTypeId">
    <vt:lpwstr>0x010100BC447FB408866444A78E875862380477</vt:lpwstr>
  </property>
</Properties>
</file>